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113" w:rsidRDefault="00F56815">
      <w:pPr>
        <w:pStyle w:val="Nessunaspaziatura"/>
        <w:rPr>
          <w:rFonts w:cs="Calibri"/>
          <w:b/>
          <w:bCs/>
          <w:sz w:val="28"/>
          <w:szCs w:val="28"/>
          <w:lang w:val="en-US"/>
        </w:rPr>
      </w:pPr>
      <w:r>
        <w:rPr>
          <w:noProof/>
          <w:lang w:eastAsia="it-IT"/>
        </w:rPr>
        <w:drawing>
          <wp:inline distT="0" distB="0" distL="114300" distR="114300">
            <wp:extent cx="2430780" cy="638175"/>
            <wp:effectExtent l="0" t="0" r="7620" b="1905"/>
            <wp:docPr id="1" name="Pictur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ownloads\Unicredit_CircoloVicenza_logo_vettoriale_ETS2023 (1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113" w:rsidRDefault="00C06113">
      <w:pPr>
        <w:spacing w:after="0"/>
        <w:jc w:val="both"/>
        <w:rPr>
          <w:sz w:val="16"/>
          <w:szCs w:val="16"/>
          <w:lang w:bidi="en-US"/>
        </w:rPr>
      </w:pPr>
    </w:p>
    <w:p w:rsidR="00C06113" w:rsidRDefault="00F56815">
      <w:pPr>
        <w:spacing w:after="0"/>
        <w:ind w:firstLineChars="350" w:firstLine="560"/>
        <w:jc w:val="both"/>
        <w:rPr>
          <w:sz w:val="16"/>
          <w:szCs w:val="16"/>
          <w:lang w:bidi="en-US"/>
        </w:rPr>
      </w:pPr>
      <w:r>
        <w:rPr>
          <w:sz w:val="16"/>
          <w:szCs w:val="16"/>
          <w:lang w:bidi="en-US"/>
        </w:rPr>
        <w:t xml:space="preserve">Contra’ Lampertico, 16 - Vicenza   tel. 0444/506361 </w:t>
      </w:r>
    </w:p>
    <w:p w:rsidR="00C06113" w:rsidRDefault="00A74A11">
      <w:pPr>
        <w:tabs>
          <w:tab w:val="left" w:pos="6720"/>
        </w:tabs>
        <w:spacing w:after="0"/>
        <w:ind w:firstLineChars="150" w:firstLine="330"/>
        <w:jc w:val="both"/>
        <w:rPr>
          <w:sz w:val="16"/>
          <w:szCs w:val="16"/>
          <w:lang w:bidi="en-US"/>
        </w:rPr>
      </w:pPr>
      <w:hyperlink r:id="rId9" w:history="1">
        <w:r w:rsidR="00F56815" w:rsidRPr="002902A0">
          <w:rPr>
            <w:sz w:val="16"/>
            <w:szCs w:val="16"/>
            <w:u w:val="single"/>
            <w:lang w:bidi="en-US"/>
          </w:rPr>
          <w:t>circolovicenza.unicredit@</w:t>
        </w:r>
      </w:hyperlink>
      <w:r w:rsidR="00F56815" w:rsidRPr="002902A0">
        <w:rPr>
          <w:sz w:val="16"/>
          <w:szCs w:val="16"/>
          <w:u w:val="single"/>
          <w:lang w:bidi="en-US"/>
        </w:rPr>
        <w:t>gmail.com</w:t>
      </w:r>
      <w:r w:rsidR="00F56815">
        <w:rPr>
          <w:sz w:val="16"/>
          <w:szCs w:val="16"/>
          <w:lang w:bidi="en-US"/>
        </w:rPr>
        <w:t xml:space="preserve">       wwwcircolovicenza.unicredit.it</w:t>
      </w:r>
    </w:p>
    <w:p w:rsidR="00C06113" w:rsidRPr="007A2DF1" w:rsidRDefault="00F56815">
      <w:pPr>
        <w:tabs>
          <w:tab w:val="left" w:pos="6720"/>
        </w:tabs>
        <w:spacing w:after="0"/>
        <w:ind w:firstLineChars="250" w:firstLine="600"/>
        <w:jc w:val="both"/>
        <w:rPr>
          <w:rFonts w:ascii="Arial" w:hAnsi="Arial" w:cs="Arial"/>
          <w:sz w:val="16"/>
          <w:szCs w:val="16"/>
          <w:lang w:bidi="en-US"/>
        </w:rPr>
      </w:pPr>
      <w:r>
        <w:rPr>
          <w:rFonts w:ascii="SimSun" w:eastAsia="SimSun" w:hAnsi="SimSun" w:cs="SimSu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525780</wp:posOffset>
            </wp:positionV>
            <wp:extent cx="1411605" cy="1800225"/>
            <wp:effectExtent l="0" t="0" r="5715" b="13335"/>
            <wp:wrapThrough wrapText="bothSides">
              <wp:wrapPolygon edited="0">
                <wp:start x="0" y="0"/>
                <wp:lineTo x="0" y="21394"/>
                <wp:lineTo x="21454" y="21394"/>
                <wp:lineTo x="21454" y="0"/>
                <wp:lineTo x="0" y="0"/>
              </wp:wrapPolygon>
            </wp:wrapThrough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5143" t="3633" r="4877" b="3711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bidi="en-US"/>
        </w:rPr>
        <w:t>SEZIONE DI BASSANO DEL GRAPPA</w:t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 w:rsidRPr="007A2DF1">
        <w:rPr>
          <w:rFonts w:ascii="Arial" w:hAnsi="Arial" w:cs="Arial"/>
          <w:b/>
          <w:sz w:val="16"/>
          <w:szCs w:val="16"/>
          <w:lang w:bidi="en-US"/>
        </w:rPr>
        <w:t>CIRCOLARE NR.</w:t>
      </w:r>
      <w:r w:rsidRPr="007A2DF1">
        <w:rPr>
          <w:rFonts w:ascii="Arial" w:hAnsi="Arial" w:cs="Arial"/>
          <w:sz w:val="28"/>
          <w:szCs w:val="28"/>
          <w:lang w:bidi="en-US"/>
        </w:rPr>
        <w:t xml:space="preserve"> </w:t>
      </w:r>
      <w:r w:rsidR="003E682C" w:rsidRPr="007A2DF1">
        <w:rPr>
          <w:rFonts w:ascii="Arial" w:hAnsi="Arial" w:cs="Arial"/>
          <w:sz w:val="28"/>
          <w:szCs w:val="28"/>
          <w:lang w:bidi="en-US"/>
        </w:rPr>
        <w:t>5</w:t>
      </w:r>
    </w:p>
    <w:p w:rsidR="00C06113" w:rsidRDefault="00C06113">
      <w:pPr>
        <w:pStyle w:val="Nessunaspaziatura"/>
        <w:rPr>
          <w:rFonts w:cs="Calibri"/>
          <w:b/>
          <w:sz w:val="24"/>
          <w:szCs w:val="24"/>
        </w:rPr>
      </w:pPr>
    </w:p>
    <w:p w:rsidR="00C06113" w:rsidRDefault="00C06113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C06113" w:rsidRDefault="00F56815">
      <w:pPr>
        <w:spacing w:after="0"/>
        <w:jc w:val="center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b/>
          <w:i/>
          <w:color w:val="FF0000"/>
          <w:sz w:val="56"/>
          <w:szCs w:val="56"/>
        </w:rPr>
        <w:t xml:space="preserve">“Il MUSEO rinnovato” &amp; DOROTHEA LANGE in“L’altra America”  </w:t>
      </w:r>
    </w:p>
    <w:p w:rsidR="00C06113" w:rsidRDefault="00F56815" w:rsidP="00FB3FE0">
      <w:pPr>
        <w:spacing w:after="0"/>
        <w:ind w:left="4357" w:hangingChars="1550" w:hanging="4357"/>
        <w:jc w:val="both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con il Prof. MARIO GUDERZO già dir. Musei di Bassano e Possagno</w:t>
      </w:r>
    </w:p>
    <w:p w:rsidR="00C06113" w:rsidRDefault="00C06113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06113" w:rsidRDefault="00F56815">
      <w:pPr>
        <w:spacing w:after="0"/>
        <w:jc w:val="center"/>
        <w:rPr>
          <w:rFonts w:ascii="Arial" w:hAnsi="Arial" w:cs="Arial"/>
          <w:b/>
          <w:i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i/>
          <w:color w:val="000000"/>
          <w:sz w:val="40"/>
          <w:szCs w:val="40"/>
          <w:u w:val="single"/>
        </w:rPr>
        <w:t>“</w:t>
      </w: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Omaggio a una donna che ha fatto la storia della fotografia</w:t>
      </w:r>
      <w:r>
        <w:rPr>
          <w:rFonts w:ascii="Arial" w:hAnsi="Arial" w:cs="Arial"/>
          <w:b/>
          <w:i/>
          <w:color w:val="000000"/>
          <w:sz w:val="40"/>
          <w:szCs w:val="40"/>
          <w:u w:val="single"/>
        </w:rPr>
        <w:t>”</w:t>
      </w:r>
    </w:p>
    <w:p w:rsidR="00C06113" w:rsidRDefault="00C06113">
      <w:pPr>
        <w:spacing w:after="0"/>
        <w:jc w:val="center"/>
        <w:rPr>
          <w:rFonts w:ascii="Arial" w:hAnsi="Arial" w:cs="Arial"/>
          <w:b/>
          <w:i/>
          <w:color w:val="000000"/>
          <w:sz w:val="32"/>
          <w:szCs w:val="32"/>
          <w:u w:val="single"/>
        </w:rPr>
      </w:pPr>
    </w:p>
    <w:p w:rsidR="00C06113" w:rsidRDefault="00F56815">
      <w:pPr>
        <w:spacing w:after="0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 xml:space="preserve">SABATO  03 FEBBRAIO  2024  ore 09.45     </w:t>
      </w:r>
    </w:p>
    <w:p w:rsidR="00C06113" w:rsidRDefault="00F56815">
      <w:pPr>
        <w:spacing w:after="0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MUSEO+TORRE  CIVICA  DI BASSANO DEL GRAPPA</w:t>
      </w:r>
    </w:p>
    <w:p w:rsidR="00C06113" w:rsidRDefault="00C06113">
      <w:pPr>
        <w:spacing w:after="0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:rsidR="00C06113" w:rsidRDefault="00F568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mostra di DOROTHEA LANGE ripercorre la sua carriera in circa 200 scatti degli anni ‘30 e ‘40 con temi ancora oggi attuali come la crisi climatica, le migrazioni, e le discriminazioni che seguirono il periodo della Grande Depressione e del secondo conflitto mondiale.</w:t>
      </w:r>
    </w:p>
    <w:p w:rsidR="00C06113" w:rsidRDefault="00F568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un linguaggio asciutto ma raffinato e modernista, Lange è stata in grado di consegnarci foto che superano il “qui e ora” per divenire universali e senza tempo.</w:t>
      </w:r>
    </w:p>
    <w:p w:rsidR="00C06113" w:rsidRDefault="00C061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6113" w:rsidRDefault="00F56815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Scopriremo poi il rinnovato e bellissimo  MUSEO CIVICO  di Bassano, con la competente ed appassionata guida del Prof. Mario Guderzo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>che ha già “incantato” oltre 300 nostri soci alla mostra record “Io Canova Genio Europeo” del 2023.</w:t>
      </w:r>
    </w:p>
    <w:p w:rsidR="00C06113" w:rsidRDefault="00F568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Visiteremo la più grande raccolta di dipinti di JACOPO DA PONTE (con la nuova acquisizione “Il Magnifico Guerriero”) e della sua fiorente bottega, con 3 generazioni di pittori autori di apprezzate opere presenti nei principali musei europei e d’oltreoceano. A seguire: la nuova ala CANOVIANA tra busti, gessi e disegni del più grande scultore Neoclassico; la sezione MEDIEVALE con il crocefisso del Guariento e quelle del seicento e settecento con opere di G.b.Tiepolo, Artemisia Gentileschi, Alessandro Magnasco, del novecento con ritratto di Francesco Hayez e la stupenda panoramica su Bassano di Roberto Roberti; di grande valore anche la sezione archeologica con ceramiche, sculture, gioielli, e monete antiche.</w:t>
      </w:r>
    </w:p>
    <w:p w:rsidR="00C06113" w:rsidRDefault="00C061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6113" w:rsidRDefault="00F568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richiesta dei molti interessati, il prof. Guderzo, sarà a disposizione a fine visita per </w:t>
      </w:r>
      <w:r>
        <w:rPr>
          <w:rFonts w:ascii="Arial" w:hAnsi="Arial" w:cs="Arial"/>
          <w:sz w:val="24"/>
          <w:szCs w:val="24"/>
          <w:u w:val="single"/>
        </w:rPr>
        <w:t xml:space="preserve">illustrare ed autografare il suo ultimo libro “ANTONIO CANOVA - La Maddalena Giacente”, </w:t>
      </w:r>
      <w:r>
        <w:rPr>
          <w:rFonts w:ascii="Arial" w:hAnsi="Arial" w:cs="Arial"/>
          <w:sz w:val="24"/>
          <w:szCs w:val="24"/>
        </w:rPr>
        <w:t>dove narra con disegni, modelli e documenti la vicenda dell’ultima opera perduta del mirabile scultore ed il suo miracoloso ritrovamento, abbandonata  in un giardino londinese.</w:t>
      </w:r>
    </w:p>
    <w:p w:rsidR="00C06113" w:rsidRDefault="00C0611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6113" w:rsidRDefault="00F5681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 dopo tanta arte e cultura, alle 13.00 lauto APERIPRANZO in centro città </w:t>
      </w:r>
    </w:p>
    <w:p w:rsidR="00C06113" w:rsidRDefault="00F5681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(facoltativo con 15 euro a testa in loco).</w:t>
      </w:r>
    </w:p>
    <w:p w:rsidR="00C06113" w:rsidRDefault="00F5681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 seguire salita guidata, offerta dal Circolo, ai 44 metri della vicina imponente TORRE CIVICA con spettacolare veduta sul centro storico ed imperdibili 3 assaggi finali al Museo della Grappa Poli per concludere in allegria la bella giornata assieme </w:t>
      </w:r>
    </w:p>
    <w:p w:rsidR="00C06113" w:rsidRDefault="00F5681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 Ponte degli Alpini di Bassano!</w:t>
      </w:r>
    </w:p>
    <w:p w:rsidR="00C06113" w:rsidRDefault="00C061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06113" w:rsidRDefault="00F568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APPUNTAMENTO all’ingresso del MUSEO CIVICO in Piazza Garibaldi (lato fontana):</w:t>
      </w:r>
    </w:p>
    <w:p w:rsidR="00C06113" w:rsidRDefault="00C0611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06113" w:rsidRDefault="00F5681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SABATO 03 FEBBRAIO ore 09.45 per l’entrata al museo   (min. 15, max 30 persone)</w:t>
      </w:r>
    </w:p>
    <w:p w:rsidR="00C06113" w:rsidRDefault="00C0611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06113" w:rsidRDefault="00F5681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Iscrizioni entro il 25 Gennaio 2024  con quota di 7,00 euro a testa da inviare</w:t>
      </w:r>
    </w:p>
    <w:p w:rsidR="00C06113" w:rsidRDefault="00F568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e-mail con il modulo in calce a </w:t>
      </w:r>
      <w:hyperlink r:id="rId11" w:history="1">
        <w:r w:rsidR="00081A08" w:rsidRPr="00A41615">
          <w:rPr>
            <w:rStyle w:val="Collegamentoipertestuale"/>
            <w:rFonts w:ascii="Arial" w:hAnsi="Arial" w:cs="Arial"/>
            <w:sz w:val="24"/>
            <w:szCs w:val="24"/>
          </w:rPr>
          <w:t>circolovicenza.unicredit@gmail.com</w:t>
        </w:r>
      </w:hyperlink>
    </w:p>
    <w:p w:rsidR="00C06113" w:rsidRDefault="00F568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per conoscenza </w:t>
      </w:r>
      <w:r>
        <w:rPr>
          <w:rFonts w:ascii="Arial" w:hAnsi="Arial" w:cs="Arial"/>
          <w:b/>
          <w:sz w:val="24"/>
          <w:szCs w:val="24"/>
        </w:rPr>
        <w:t>al referente del Circolo Corrado Bordignon</w:t>
      </w:r>
      <w:r>
        <w:rPr>
          <w:rFonts w:ascii="Arial" w:hAnsi="Arial" w:cs="Arial"/>
          <w:sz w:val="24"/>
          <w:szCs w:val="24"/>
        </w:rPr>
        <w:t xml:space="preserve"> cell.wapp. 331 2040454</w:t>
      </w:r>
    </w:p>
    <w:p w:rsidR="00C06113" w:rsidRDefault="00A74A11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12" w:history="1">
        <w:r w:rsidR="00F56815">
          <w:rPr>
            <w:rStyle w:val="Collegamentoipertestuale"/>
            <w:rFonts w:ascii="Arial" w:hAnsi="Arial" w:cs="Arial"/>
            <w:sz w:val="24"/>
            <w:szCs w:val="24"/>
          </w:rPr>
          <w:t>corrado.bordignon@gmail.com</w:t>
        </w:r>
      </w:hyperlink>
    </w:p>
    <w:p w:rsidR="00C06113" w:rsidRDefault="00C0611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6113" w:rsidRDefault="00F568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Vicenza, 13 Gennaio 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Il Circolo</w:t>
      </w:r>
    </w:p>
    <w:p w:rsidR="00C06113" w:rsidRDefault="00C061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6113" w:rsidRDefault="00F568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********************************************************************************************************</w:t>
      </w:r>
    </w:p>
    <w:p w:rsidR="00C06113" w:rsidRDefault="00F5681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sottoscritto/a ...................................................................socio Effettivo / Aggregato /Fam................</w:t>
      </w:r>
    </w:p>
    <w:p w:rsidR="00C06113" w:rsidRDefault="00F5681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iscrive sè stesso e i seguenti familiari (regolarmente iscritti al Circolo) alla visita del Museo Civico Bassano e mostra di D. Lange di </w:t>
      </w:r>
      <w:r>
        <w:rPr>
          <w:rFonts w:ascii="Arial" w:hAnsi="Arial" w:cs="Arial"/>
          <w:b/>
        </w:rPr>
        <w:t xml:space="preserve">SABATO 03 FEBBRAIO 2024  ORE 09.45 (euro 7,00 a testa) </w:t>
      </w:r>
    </w:p>
    <w:p w:rsidR="00C06113" w:rsidRDefault="00F5681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         ............................................................................</w:t>
      </w:r>
    </w:p>
    <w:p w:rsidR="00C06113" w:rsidRDefault="00F5681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         ...........................................................................</w:t>
      </w:r>
    </w:p>
    <w:p w:rsidR="00C06113" w:rsidRDefault="00F5681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Parteciperà anche all’APERIPRANZO facoltativo (euro 15,00 a testa in loco)   SI/NO........ NR.........</w:t>
      </w:r>
    </w:p>
    <w:p w:rsidR="00C06113" w:rsidRDefault="00F5681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e-mail......................................................................................  cellulare..................................................</w:t>
      </w:r>
    </w:p>
    <w:p w:rsidR="00C06113" w:rsidRDefault="00F5681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Data..........................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Firma............................................................</w:t>
      </w:r>
    </w:p>
    <w:p w:rsidR="00C06113" w:rsidRDefault="00F56815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>
        <w:rPr>
          <w:rFonts w:cs="Calibri"/>
          <w:b/>
          <w:i/>
          <w:iCs/>
          <w:sz w:val="16"/>
          <w:szCs w:val="16"/>
        </w:rPr>
        <w:t xml:space="preserve">consento </w:t>
      </w:r>
      <w:r>
        <w:rPr>
          <w:rFonts w:cs="Calibri"/>
          <w:i/>
          <w:iCs/>
          <w:sz w:val="16"/>
          <w:szCs w:val="16"/>
        </w:rPr>
        <w:t>a UniCredit Circolo Vicenza di trattare i miei dati per l’organizzazione ed erogazione dei servizi richiesti in questa circolareFirma …………………………………………</w:t>
      </w:r>
    </w:p>
    <w:p w:rsidR="00C06113" w:rsidRDefault="00F56815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  Firma …………………………………………</w:t>
      </w:r>
    </w:p>
    <w:p w:rsidR="00C06113" w:rsidRDefault="00F56815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 Firma …………………………………………</w:t>
      </w:r>
    </w:p>
    <w:p w:rsidR="00C06113" w:rsidRPr="00081A08" w:rsidRDefault="00081A08" w:rsidP="00081A08">
      <w:pPr>
        <w:rPr>
          <w:rFonts w:cs="Calibri"/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</w:rPr>
        <w:t>N.</w:t>
      </w:r>
      <w:r w:rsidR="00F56815" w:rsidRPr="00081A08">
        <w:rPr>
          <w:b/>
          <w:i/>
          <w:iCs/>
          <w:sz w:val="20"/>
          <w:szCs w:val="20"/>
        </w:rPr>
        <w:t>B.</w:t>
      </w:r>
      <w:r>
        <w:rPr>
          <w:b/>
          <w:i/>
          <w:iCs/>
          <w:sz w:val="20"/>
          <w:szCs w:val="20"/>
        </w:rPr>
        <w:t xml:space="preserve"> </w:t>
      </w:r>
      <w:r w:rsidR="00F56815" w:rsidRPr="00081A08">
        <w:rPr>
          <w:b/>
          <w:i/>
          <w:iCs/>
          <w:sz w:val="20"/>
          <w:szCs w:val="20"/>
        </w:rPr>
        <w:t>Per il pagamento della quota</w:t>
      </w:r>
      <w:r w:rsidR="00F56815" w:rsidRPr="00081A08">
        <w:rPr>
          <w:i/>
          <w:iCs/>
          <w:sz w:val="16"/>
          <w:szCs w:val="16"/>
        </w:rPr>
        <w:t xml:space="preserve"> </w:t>
      </w:r>
      <w:r w:rsidR="00F56815" w:rsidRPr="00081A08">
        <w:rPr>
          <w:b/>
          <w:i/>
          <w:iCs/>
          <w:sz w:val="20"/>
          <w:szCs w:val="20"/>
        </w:rPr>
        <w:t>relativa</w:t>
      </w:r>
      <w:r w:rsidR="00F56815" w:rsidRPr="00081A08">
        <w:rPr>
          <w:i/>
          <w:iCs/>
          <w:sz w:val="16"/>
          <w:szCs w:val="16"/>
        </w:rPr>
        <w:t xml:space="preserve"> sarà sufficiente restituire all’indirizzo circolovicenza.unicredit@gmail.com , oltre al presente modulo di iscrizione, anche il seguente  mandato per addebito diretto Sepa, debitamente compilato nel primo riquadro riguardante i dati del debitore, luogo, data di sottoscrizione. Il mandato dovrà essere compilato per ogni partecipante (socio effettivo, aggregato e familiare maggiorenne) e firmato solo dall’intestatario del conto corrente indicato per l’addebito, allegando copia del documento di identità di chi firma l’autorizzazione.  Sarà valido anche per gli addebiti delle future manifestazioni e quote associative annuali.</w:t>
      </w:r>
      <w:r w:rsidRPr="00081A08">
        <w:rPr>
          <w:i/>
          <w:iCs/>
          <w:sz w:val="16"/>
          <w:szCs w:val="16"/>
        </w:rPr>
        <w:t xml:space="preserve"> </w:t>
      </w:r>
      <w:r w:rsidR="00F56815" w:rsidRPr="00081A08">
        <w:rPr>
          <w:b/>
          <w:i/>
          <w:iCs/>
          <w:sz w:val="20"/>
          <w:szCs w:val="20"/>
          <w:u w:val="single"/>
        </w:rPr>
        <w:t>Chi lo avesse già inviato precedentemente al Circolo, invii la sola presente iscrizione compilata.</w:t>
      </w:r>
    </w:p>
    <w:p w:rsidR="00C06113" w:rsidRDefault="00C06113">
      <w:pPr>
        <w:rPr>
          <w:rFonts w:cs="Calibri"/>
          <w:i/>
          <w:iCs/>
          <w:sz w:val="16"/>
          <w:szCs w:val="16"/>
        </w:rPr>
      </w:pPr>
    </w:p>
    <w:p w:rsidR="00C06113" w:rsidRDefault="0095187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15050" cy="8753475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113" w:rsidSect="00C061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992" w:bottom="284" w:left="992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644" w:rsidRDefault="004B1644">
      <w:pPr>
        <w:spacing w:line="240" w:lineRule="auto"/>
      </w:pPr>
      <w:r>
        <w:separator/>
      </w:r>
    </w:p>
  </w:endnote>
  <w:endnote w:type="continuationSeparator" w:id="0">
    <w:p w:rsidR="004B1644" w:rsidRDefault="004B1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A11" w:rsidRDefault="00A74A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A11" w:rsidRDefault="00A74A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A11" w:rsidRDefault="00A74A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644" w:rsidRDefault="004B1644">
      <w:pPr>
        <w:spacing w:after="0"/>
      </w:pPr>
      <w:r>
        <w:separator/>
      </w:r>
    </w:p>
  </w:footnote>
  <w:footnote w:type="continuationSeparator" w:id="0">
    <w:p w:rsidR="004B1644" w:rsidRDefault="004B16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A11" w:rsidRDefault="00A74A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113" w:rsidRDefault="00C0611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A11" w:rsidRDefault="00A74A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B496AB"/>
    <w:multiLevelType w:val="singleLevel"/>
    <w:tmpl w:val="F9B496AB"/>
    <w:lvl w:ilvl="0">
      <w:start w:val="14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2102866998">
    <w:abstractNumId w:val="1"/>
  </w:num>
  <w:num w:numId="2" w16cid:durableId="161697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EA"/>
    <w:rsid w:val="00007BFC"/>
    <w:rsid w:val="00007CD5"/>
    <w:rsid w:val="0003141F"/>
    <w:rsid w:val="0003596B"/>
    <w:rsid w:val="00044A36"/>
    <w:rsid w:val="0004710B"/>
    <w:rsid w:val="00075860"/>
    <w:rsid w:val="00081A08"/>
    <w:rsid w:val="00097E61"/>
    <w:rsid w:val="000A77E2"/>
    <w:rsid w:val="000B6D4D"/>
    <w:rsid w:val="000C0281"/>
    <w:rsid w:val="000C072E"/>
    <w:rsid w:val="000C0A98"/>
    <w:rsid w:val="000C4A4E"/>
    <w:rsid w:val="000C4EF3"/>
    <w:rsid w:val="000E2DB4"/>
    <w:rsid w:val="000F1FDA"/>
    <w:rsid w:val="000F5AE1"/>
    <w:rsid w:val="00100F9D"/>
    <w:rsid w:val="0010174B"/>
    <w:rsid w:val="00111B42"/>
    <w:rsid w:val="00127EFF"/>
    <w:rsid w:val="001474C6"/>
    <w:rsid w:val="00182609"/>
    <w:rsid w:val="0019429A"/>
    <w:rsid w:val="001952B1"/>
    <w:rsid w:val="00196761"/>
    <w:rsid w:val="001A13BF"/>
    <w:rsid w:val="001A4DF2"/>
    <w:rsid w:val="001A4F3B"/>
    <w:rsid w:val="001A7519"/>
    <w:rsid w:val="001D519D"/>
    <w:rsid w:val="001D5502"/>
    <w:rsid w:val="0021120E"/>
    <w:rsid w:val="00217F74"/>
    <w:rsid w:val="002235EA"/>
    <w:rsid w:val="00251BD7"/>
    <w:rsid w:val="00252CD7"/>
    <w:rsid w:val="00277BA6"/>
    <w:rsid w:val="002902A0"/>
    <w:rsid w:val="002930D8"/>
    <w:rsid w:val="002A0682"/>
    <w:rsid w:val="002A13A3"/>
    <w:rsid w:val="002A18CE"/>
    <w:rsid w:val="002B1E1B"/>
    <w:rsid w:val="002B5D91"/>
    <w:rsid w:val="002C2205"/>
    <w:rsid w:val="002C2A68"/>
    <w:rsid w:val="002C5539"/>
    <w:rsid w:val="002D3329"/>
    <w:rsid w:val="002D3F0F"/>
    <w:rsid w:val="002D5CD5"/>
    <w:rsid w:val="002D61C0"/>
    <w:rsid w:val="002D7492"/>
    <w:rsid w:val="003072DE"/>
    <w:rsid w:val="00307D3F"/>
    <w:rsid w:val="00312888"/>
    <w:rsid w:val="00336AC0"/>
    <w:rsid w:val="00340F1F"/>
    <w:rsid w:val="00341488"/>
    <w:rsid w:val="0034304D"/>
    <w:rsid w:val="00351C62"/>
    <w:rsid w:val="003578D2"/>
    <w:rsid w:val="00363046"/>
    <w:rsid w:val="003953B3"/>
    <w:rsid w:val="003A42C4"/>
    <w:rsid w:val="003A4DF1"/>
    <w:rsid w:val="003B105A"/>
    <w:rsid w:val="003B20F2"/>
    <w:rsid w:val="003B6E2E"/>
    <w:rsid w:val="003C5E62"/>
    <w:rsid w:val="003D0639"/>
    <w:rsid w:val="003D0798"/>
    <w:rsid w:val="003E0CAF"/>
    <w:rsid w:val="003E682C"/>
    <w:rsid w:val="003F3CE6"/>
    <w:rsid w:val="003F4404"/>
    <w:rsid w:val="003F7349"/>
    <w:rsid w:val="004051D2"/>
    <w:rsid w:val="00430CEA"/>
    <w:rsid w:val="0044310B"/>
    <w:rsid w:val="00456F8F"/>
    <w:rsid w:val="0046698C"/>
    <w:rsid w:val="00473F63"/>
    <w:rsid w:val="0048414A"/>
    <w:rsid w:val="004940F6"/>
    <w:rsid w:val="00496E9D"/>
    <w:rsid w:val="004A14EA"/>
    <w:rsid w:val="004B1644"/>
    <w:rsid w:val="004B711A"/>
    <w:rsid w:val="004D1B9F"/>
    <w:rsid w:val="004E1461"/>
    <w:rsid w:val="004E762F"/>
    <w:rsid w:val="004F1C64"/>
    <w:rsid w:val="004F594B"/>
    <w:rsid w:val="00504B70"/>
    <w:rsid w:val="005162F6"/>
    <w:rsid w:val="00516B20"/>
    <w:rsid w:val="0053009B"/>
    <w:rsid w:val="00533DC9"/>
    <w:rsid w:val="005371B5"/>
    <w:rsid w:val="005372BF"/>
    <w:rsid w:val="00545344"/>
    <w:rsid w:val="0054704C"/>
    <w:rsid w:val="00555DD5"/>
    <w:rsid w:val="00566354"/>
    <w:rsid w:val="00570BF1"/>
    <w:rsid w:val="005769D4"/>
    <w:rsid w:val="00586551"/>
    <w:rsid w:val="005A01E6"/>
    <w:rsid w:val="005A6879"/>
    <w:rsid w:val="005B3E9F"/>
    <w:rsid w:val="005C3497"/>
    <w:rsid w:val="005C7792"/>
    <w:rsid w:val="005D459D"/>
    <w:rsid w:val="005D45BD"/>
    <w:rsid w:val="005D5520"/>
    <w:rsid w:val="005E058A"/>
    <w:rsid w:val="005F11A2"/>
    <w:rsid w:val="00612638"/>
    <w:rsid w:val="0064634E"/>
    <w:rsid w:val="00651405"/>
    <w:rsid w:val="00661602"/>
    <w:rsid w:val="006903C6"/>
    <w:rsid w:val="00694D2A"/>
    <w:rsid w:val="006B7B9B"/>
    <w:rsid w:val="006C2D0E"/>
    <w:rsid w:val="006D4261"/>
    <w:rsid w:val="006E180B"/>
    <w:rsid w:val="006F7296"/>
    <w:rsid w:val="0070647E"/>
    <w:rsid w:val="00706C9F"/>
    <w:rsid w:val="00710E24"/>
    <w:rsid w:val="00712826"/>
    <w:rsid w:val="0073205C"/>
    <w:rsid w:val="00735F5E"/>
    <w:rsid w:val="00743B67"/>
    <w:rsid w:val="0074561E"/>
    <w:rsid w:val="00750C74"/>
    <w:rsid w:val="00770430"/>
    <w:rsid w:val="00796073"/>
    <w:rsid w:val="007A2D6F"/>
    <w:rsid w:val="007A2DF1"/>
    <w:rsid w:val="007A3EBA"/>
    <w:rsid w:val="007B28DC"/>
    <w:rsid w:val="007D5C5B"/>
    <w:rsid w:val="007E032A"/>
    <w:rsid w:val="007E7C50"/>
    <w:rsid w:val="008015D8"/>
    <w:rsid w:val="008113CD"/>
    <w:rsid w:val="008228FD"/>
    <w:rsid w:val="008330DC"/>
    <w:rsid w:val="008344AE"/>
    <w:rsid w:val="00835A5F"/>
    <w:rsid w:val="008511E5"/>
    <w:rsid w:val="00852991"/>
    <w:rsid w:val="008608B6"/>
    <w:rsid w:val="00863CE3"/>
    <w:rsid w:val="00867249"/>
    <w:rsid w:val="008734D1"/>
    <w:rsid w:val="008A1A0D"/>
    <w:rsid w:val="008B1374"/>
    <w:rsid w:val="008B1911"/>
    <w:rsid w:val="008B269B"/>
    <w:rsid w:val="008C295B"/>
    <w:rsid w:val="008C52A0"/>
    <w:rsid w:val="008C6745"/>
    <w:rsid w:val="008D7DA3"/>
    <w:rsid w:val="008E4C71"/>
    <w:rsid w:val="008F2EC7"/>
    <w:rsid w:val="008F697C"/>
    <w:rsid w:val="0090290F"/>
    <w:rsid w:val="00913CDE"/>
    <w:rsid w:val="0091651F"/>
    <w:rsid w:val="00921ACC"/>
    <w:rsid w:val="009356F4"/>
    <w:rsid w:val="009376D4"/>
    <w:rsid w:val="0095187F"/>
    <w:rsid w:val="00965635"/>
    <w:rsid w:val="009A6202"/>
    <w:rsid w:val="009C4FD5"/>
    <w:rsid w:val="009E0975"/>
    <w:rsid w:val="009F0002"/>
    <w:rsid w:val="00A0328A"/>
    <w:rsid w:val="00A242EC"/>
    <w:rsid w:val="00A25FD8"/>
    <w:rsid w:val="00A5356A"/>
    <w:rsid w:val="00A64502"/>
    <w:rsid w:val="00A72F25"/>
    <w:rsid w:val="00A74A11"/>
    <w:rsid w:val="00A80A79"/>
    <w:rsid w:val="00A82B02"/>
    <w:rsid w:val="00A83D5F"/>
    <w:rsid w:val="00A9176F"/>
    <w:rsid w:val="00A95311"/>
    <w:rsid w:val="00AB17FF"/>
    <w:rsid w:val="00AB1F38"/>
    <w:rsid w:val="00AC69E6"/>
    <w:rsid w:val="00AD32A9"/>
    <w:rsid w:val="00AD5520"/>
    <w:rsid w:val="00B163E4"/>
    <w:rsid w:val="00B225C4"/>
    <w:rsid w:val="00B30489"/>
    <w:rsid w:val="00B3094B"/>
    <w:rsid w:val="00B31D94"/>
    <w:rsid w:val="00B41AB4"/>
    <w:rsid w:val="00B422FA"/>
    <w:rsid w:val="00B52674"/>
    <w:rsid w:val="00B63045"/>
    <w:rsid w:val="00B635D5"/>
    <w:rsid w:val="00B648B1"/>
    <w:rsid w:val="00B65000"/>
    <w:rsid w:val="00B70EA9"/>
    <w:rsid w:val="00B75BE2"/>
    <w:rsid w:val="00B85A72"/>
    <w:rsid w:val="00B94DB4"/>
    <w:rsid w:val="00B96E77"/>
    <w:rsid w:val="00BB7AFF"/>
    <w:rsid w:val="00BC4A8E"/>
    <w:rsid w:val="00BD1E84"/>
    <w:rsid w:val="00BE047C"/>
    <w:rsid w:val="00BE53B7"/>
    <w:rsid w:val="00BE57CB"/>
    <w:rsid w:val="00BF1C25"/>
    <w:rsid w:val="00C0154B"/>
    <w:rsid w:val="00C03D71"/>
    <w:rsid w:val="00C06113"/>
    <w:rsid w:val="00C06D89"/>
    <w:rsid w:val="00C13EF0"/>
    <w:rsid w:val="00C16058"/>
    <w:rsid w:val="00C30280"/>
    <w:rsid w:val="00C43A38"/>
    <w:rsid w:val="00C47BF8"/>
    <w:rsid w:val="00C5180E"/>
    <w:rsid w:val="00C63D44"/>
    <w:rsid w:val="00C70167"/>
    <w:rsid w:val="00C8233F"/>
    <w:rsid w:val="00C847E3"/>
    <w:rsid w:val="00C865B8"/>
    <w:rsid w:val="00C86C7B"/>
    <w:rsid w:val="00CB4172"/>
    <w:rsid w:val="00CD0FF9"/>
    <w:rsid w:val="00CD22B4"/>
    <w:rsid w:val="00CD4433"/>
    <w:rsid w:val="00CE6F53"/>
    <w:rsid w:val="00CF6F9C"/>
    <w:rsid w:val="00CF7CA9"/>
    <w:rsid w:val="00D13EF8"/>
    <w:rsid w:val="00D164B7"/>
    <w:rsid w:val="00D3195A"/>
    <w:rsid w:val="00D40998"/>
    <w:rsid w:val="00D423F7"/>
    <w:rsid w:val="00D57E4B"/>
    <w:rsid w:val="00D67842"/>
    <w:rsid w:val="00D90D7C"/>
    <w:rsid w:val="00D92088"/>
    <w:rsid w:val="00DA32B9"/>
    <w:rsid w:val="00DB28C9"/>
    <w:rsid w:val="00DB4EC9"/>
    <w:rsid w:val="00DC1F3C"/>
    <w:rsid w:val="00DD1328"/>
    <w:rsid w:val="00DD76CD"/>
    <w:rsid w:val="00DE3689"/>
    <w:rsid w:val="00DE39B4"/>
    <w:rsid w:val="00DE79D3"/>
    <w:rsid w:val="00DF22AD"/>
    <w:rsid w:val="00DF3D55"/>
    <w:rsid w:val="00DF5C6B"/>
    <w:rsid w:val="00E057A0"/>
    <w:rsid w:val="00E35D8D"/>
    <w:rsid w:val="00E4066D"/>
    <w:rsid w:val="00E45AF3"/>
    <w:rsid w:val="00E52694"/>
    <w:rsid w:val="00E54CF7"/>
    <w:rsid w:val="00E56DFF"/>
    <w:rsid w:val="00E626D3"/>
    <w:rsid w:val="00E627C0"/>
    <w:rsid w:val="00E70B87"/>
    <w:rsid w:val="00E822C0"/>
    <w:rsid w:val="00E847B4"/>
    <w:rsid w:val="00E92B0F"/>
    <w:rsid w:val="00EA3175"/>
    <w:rsid w:val="00EA3946"/>
    <w:rsid w:val="00EB0A40"/>
    <w:rsid w:val="00ED6D8C"/>
    <w:rsid w:val="00EE20F2"/>
    <w:rsid w:val="00EF3DC7"/>
    <w:rsid w:val="00EF6F07"/>
    <w:rsid w:val="00F005A9"/>
    <w:rsid w:val="00F15BE9"/>
    <w:rsid w:val="00F405C2"/>
    <w:rsid w:val="00F4342A"/>
    <w:rsid w:val="00F44518"/>
    <w:rsid w:val="00F56815"/>
    <w:rsid w:val="00F65A50"/>
    <w:rsid w:val="00F72852"/>
    <w:rsid w:val="00F8039B"/>
    <w:rsid w:val="00F91CD4"/>
    <w:rsid w:val="00F93682"/>
    <w:rsid w:val="00F97053"/>
    <w:rsid w:val="00FB3FE0"/>
    <w:rsid w:val="00FC5B91"/>
    <w:rsid w:val="00FC73D0"/>
    <w:rsid w:val="00FD182F"/>
    <w:rsid w:val="00FE0A15"/>
    <w:rsid w:val="030E7406"/>
    <w:rsid w:val="05F204C9"/>
    <w:rsid w:val="06BF391E"/>
    <w:rsid w:val="0C9E6C42"/>
    <w:rsid w:val="0FC828BE"/>
    <w:rsid w:val="10542087"/>
    <w:rsid w:val="10761666"/>
    <w:rsid w:val="11124DCF"/>
    <w:rsid w:val="11C135C3"/>
    <w:rsid w:val="12FA45F5"/>
    <w:rsid w:val="13A8715F"/>
    <w:rsid w:val="15BE566D"/>
    <w:rsid w:val="15C13378"/>
    <w:rsid w:val="19753948"/>
    <w:rsid w:val="1CF45F8E"/>
    <w:rsid w:val="1F022117"/>
    <w:rsid w:val="21315582"/>
    <w:rsid w:val="21D63F14"/>
    <w:rsid w:val="24A728D1"/>
    <w:rsid w:val="24D61A23"/>
    <w:rsid w:val="28C339D9"/>
    <w:rsid w:val="2A4A03F4"/>
    <w:rsid w:val="2B000612"/>
    <w:rsid w:val="2CC55569"/>
    <w:rsid w:val="2CC71145"/>
    <w:rsid w:val="2F422F61"/>
    <w:rsid w:val="30635839"/>
    <w:rsid w:val="33D40A5F"/>
    <w:rsid w:val="33EC30E5"/>
    <w:rsid w:val="36704ABB"/>
    <w:rsid w:val="38D40783"/>
    <w:rsid w:val="3A0C1BDA"/>
    <w:rsid w:val="3FE835D9"/>
    <w:rsid w:val="40C725CB"/>
    <w:rsid w:val="43023801"/>
    <w:rsid w:val="435636C4"/>
    <w:rsid w:val="449700AF"/>
    <w:rsid w:val="45E10526"/>
    <w:rsid w:val="464D7561"/>
    <w:rsid w:val="465604AD"/>
    <w:rsid w:val="4B182BCD"/>
    <w:rsid w:val="4CA06830"/>
    <w:rsid w:val="4D9E38E4"/>
    <w:rsid w:val="4DFE7010"/>
    <w:rsid w:val="4E1253D0"/>
    <w:rsid w:val="4E8D521C"/>
    <w:rsid w:val="4EE428F5"/>
    <w:rsid w:val="4F3C37C2"/>
    <w:rsid w:val="53281E1B"/>
    <w:rsid w:val="56D476F8"/>
    <w:rsid w:val="58B431CB"/>
    <w:rsid w:val="5C931234"/>
    <w:rsid w:val="5DE8332D"/>
    <w:rsid w:val="61755180"/>
    <w:rsid w:val="64C725B4"/>
    <w:rsid w:val="65D9665B"/>
    <w:rsid w:val="66C11062"/>
    <w:rsid w:val="672679DB"/>
    <w:rsid w:val="679F074B"/>
    <w:rsid w:val="683323F5"/>
    <w:rsid w:val="6D0B03E1"/>
    <w:rsid w:val="6EEC2778"/>
    <w:rsid w:val="6FF7020A"/>
    <w:rsid w:val="70F24BFB"/>
    <w:rsid w:val="70F30069"/>
    <w:rsid w:val="71F206A0"/>
    <w:rsid w:val="76D76531"/>
    <w:rsid w:val="7D10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B0ABD043-23EE-4095-B186-9C727F18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1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0611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ahoma" w:eastAsia="Arial Unicode MS" w:hAnsi="Tahoma" w:cs="Tahoma"/>
      <w:b/>
      <w:bCs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061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qFormat/>
    <w:rsid w:val="00C06113"/>
    <w:pPr>
      <w:suppressAutoHyphens/>
      <w:spacing w:after="0" w:line="240" w:lineRule="auto"/>
      <w:jc w:val="center"/>
    </w:pPr>
    <w:rPr>
      <w:rFonts w:ascii="Lucida Calligraphy" w:eastAsia="Times New Roman" w:hAnsi="Lucida Calligraphy"/>
      <w:b/>
      <w:bCs/>
      <w:sz w:val="28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C0611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C06113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qFormat/>
    <w:rsid w:val="00C0611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rsid w:val="00C06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C06113"/>
    <w:rPr>
      <w:b/>
      <w:bCs/>
    </w:rPr>
  </w:style>
  <w:style w:type="table" w:styleId="Grigliatabella">
    <w:name w:val="Table Grid"/>
    <w:basedOn w:val="Tabellanormale"/>
    <w:uiPriority w:val="59"/>
    <w:qFormat/>
    <w:rsid w:val="00C0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qFormat/>
    <w:rsid w:val="00C06113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C06113"/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06113"/>
    <w:rPr>
      <w:rFonts w:ascii="Tahoma" w:hAnsi="Tahoma" w:cs="Tahoma"/>
      <w:sz w:val="16"/>
      <w:szCs w:val="16"/>
      <w:lang w:eastAsia="en-US"/>
    </w:rPr>
  </w:style>
  <w:style w:type="character" w:customStyle="1" w:styleId="Titolo2Carattere">
    <w:name w:val="Titolo 2 Carattere"/>
    <w:link w:val="Titolo2"/>
    <w:qFormat/>
    <w:rsid w:val="00C06113"/>
    <w:rPr>
      <w:rFonts w:ascii="Tahoma" w:eastAsia="Arial Unicode MS" w:hAnsi="Tahoma" w:cs="Tahoma"/>
      <w:b/>
      <w:bCs/>
      <w:sz w:val="24"/>
      <w:lang w:eastAsia="ar-SA"/>
    </w:rPr>
  </w:style>
  <w:style w:type="character" w:customStyle="1" w:styleId="CorpotestoCarattere">
    <w:name w:val="Corpo testo Carattere"/>
    <w:link w:val="Corpotesto"/>
    <w:qFormat/>
    <w:rsid w:val="00C06113"/>
    <w:rPr>
      <w:rFonts w:ascii="Lucida Calligraphy" w:eastAsia="Times New Roman" w:hAnsi="Lucida Calligraphy"/>
      <w:b/>
      <w:bCs/>
      <w:sz w:val="28"/>
      <w:szCs w:val="24"/>
      <w:lang w:eastAsia="ar-SA"/>
    </w:rPr>
  </w:style>
  <w:style w:type="character" w:customStyle="1" w:styleId="highlightedsearchterm">
    <w:name w:val="highlightedsearchterm"/>
    <w:qFormat/>
    <w:rsid w:val="00C06113"/>
  </w:style>
  <w:style w:type="paragraph" w:styleId="Nessunaspaziatura">
    <w:name w:val="No Spacing"/>
    <w:uiPriority w:val="1"/>
    <w:qFormat/>
    <w:rsid w:val="00C0611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rrado.bordignon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rcolovicenza.unicredit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ircolovicenza@alice.i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0CE4-27ED-460A-AF3A-ADB598EF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3</Pages>
  <Words>1038</Words>
  <Characters>5922</Characters>
  <Application>Microsoft Office Word</Application>
  <DocSecurity>4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Baggio - Listrop S.r.l.</dc:creator>
  <cp:lastModifiedBy>Da Re Giuliano (UniCredit)</cp:lastModifiedBy>
  <cp:revision>2</cp:revision>
  <cp:lastPrinted>2022-10-04T08:00:00Z</cp:lastPrinted>
  <dcterms:created xsi:type="dcterms:W3CDTF">2024-01-16T10:57:00Z</dcterms:created>
  <dcterms:modified xsi:type="dcterms:W3CDTF">2024-01-16T10:57:00Z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41D7EC10E8BD4A59A6E876D303BC4A97_13</vt:lpwstr>
  </property>
  <property fmtid="{D5CDD505-2E9C-101B-9397-08002B2CF9AE}" pid="4" name="MSIP_Label_29db9e61-aac5-4f6e-805d-ceb8cb9983a1_Enabled">
    <vt:lpwstr>true</vt:lpwstr>
  </property>
  <property fmtid="{D5CDD505-2E9C-101B-9397-08002B2CF9AE}" pid="5" name="MSIP_Label_29db9e61-aac5-4f6e-805d-ceb8cb9983a1_SetDate">
    <vt:lpwstr>2024-01-16T10:57:04Z</vt:lpwstr>
  </property>
  <property fmtid="{D5CDD505-2E9C-101B-9397-08002B2CF9AE}" pid="6" name="MSIP_Label_29db9e61-aac5-4f6e-805d-ceb8cb9983a1_Method">
    <vt:lpwstr>Standard</vt:lpwstr>
  </property>
  <property fmtid="{D5CDD505-2E9C-101B-9397-08002B2CF9AE}" pid="7" name="MSIP_Label_29db9e61-aac5-4f6e-805d-ceb8cb9983a1_Name">
    <vt:lpwstr>UniCredit - Internal Use Only - no visual markings</vt:lpwstr>
  </property>
  <property fmtid="{D5CDD505-2E9C-101B-9397-08002B2CF9AE}" pid="8" name="MSIP_Label_29db9e61-aac5-4f6e-805d-ceb8cb9983a1_SiteId">
    <vt:lpwstr>2cc49ce9-66a1-41ac-a96b-bdc54247696a</vt:lpwstr>
  </property>
  <property fmtid="{D5CDD505-2E9C-101B-9397-08002B2CF9AE}" pid="9" name="MSIP_Label_29db9e61-aac5-4f6e-805d-ceb8cb9983a1_ActionId">
    <vt:lpwstr>c8b49d6e-f1de-4e17-8d13-e81aba54606a</vt:lpwstr>
  </property>
  <property fmtid="{D5CDD505-2E9C-101B-9397-08002B2CF9AE}" pid="10" name="MSIP_Label_29db9e61-aac5-4f6e-805d-ceb8cb9983a1_ContentBits">
    <vt:lpwstr>0</vt:lpwstr>
  </property>
</Properties>
</file>