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D4" w:rsidRDefault="00E264D4">
      <w:pPr>
        <w:pStyle w:val="Nessunaspaziatura"/>
        <w:rPr>
          <w:sz w:val="18"/>
          <w:szCs w:val="18"/>
        </w:rPr>
      </w:pPr>
    </w:p>
    <w:p w:rsidR="00E264D4" w:rsidRDefault="007548A1">
      <w:pPr>
        <w:pStyle w:val="Nessunaspaziatura"/>
        <w:rPr>
          <w:rFonts w:cs="Calibri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76B7E520" wp14:editId="6A5E8101">
            <wp:extent cx="2428875" cy="638175"/>
            <wp:effectExtent l="0" t="0" r="9525" b="9525"/>
            <wp:docPr id="4" name="image2.png" descr="C:\Users\user\Downloads\Unicredit_CircoloVicenza_logo_vettoriale_ETS2023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C:\Users\user\Downloads\Unicredit_CircoloVicenza_logo_vettoriale_ETS2023 (1)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4D4" w:rsidRDefault="00E264D4">
      <w:pPr>
        <w:spacing w:after="0"/>
        <w:jc w:val="both"/>
        <w:rPr>
          <w:sz w:val="16"/>
          <w:szCs w:val="16"/>
          <w:lang w:bidi="en-US"/>
        </w:rPr>
      </w:pPr>
    </w:p>
    <w:p w:rsidR="00E264D4" w:rsidRDefault="00DF6F86">
      <w:pPr>
        <w:spacing w:after="0"/>
        <w:jc w:val="both"/>
        <w:rPr>
          <w:sz w:val="16"/>
          <w:szCs w:val="16"/>
          <w:lang w:bidi="en-US"/>
        </w:rPr>
      </w:pPr>
      <w:r>
        <w:rPr>
          <w:sz w:val="16"/>
          <w:szCs w:val="16"/>
          <w:lang w:bidi="en-US"/>
        </w:rPr>
        <w:t xml:space="preserve">Contra’ </w:t>
      </w:r>
      <w:proofErr w:type="spellStart"/>
      <w:r>
        <w:rPr>
          <w:sz w:val="16"/>
          <w:szCs w:val="16"/>
          <w:lang w:bidi="en-US"/>
        </w:rPr>
        <w:t>Lampertico</w:t>
      </w:r>
      <w:proofErr w:type="spellEnd"/>
      <w:r>
        <w:rPr>
          <w:sz w:val="16"/>
          <w:szCs w:val="16"/>
          <w:lang w:bidi="en-US"/>
        </w:rPr>
        <w:t>, 16 - Vicenza   tel. 0444/506361 cellulare 3385074151</w:t>
      </w:r>
    </w:p>
    <w:p w:rsidR="00E264D4" w:rsidRDefault="002654DF">
      <w:pPr>
        <w:tabs>
          <w:tab w:val="left" w:pos="6720"/>
        </w:tabs>
        <w:spacing w:after="0"/>
        <w:jc w:val="both"/>
        <w:rPr>
          <w:sz w:val="16"/>
          <w:szCs w:val="16"/>
          <w:lang w:bidi="en-US"/>
        </w:rPr>
      </w:pPr>
      <w:hyperlink r:id="rId9" w:history="1">
        <w:r w:rsidRPr="00A0630C">
          <w:rPr>
            <w:rStyle w:val="Collegamentoipertestuale"/>
            <w:sz w:val="16"/>
            <w:szCs w:val="16"/>
            <w:lang w:bidi="en-US"/>
          </w:rPr>
          <w:t>circolovicenza.unicredit@</w:t>
        </w:r>
      </w:hyperlink>
      <w:r>
        <w:rPr>
          <w:color w:val="0000FF"/>
          <w:sz w:val="16"/>
          <w:szCs w:val="16"/>
          <w:u w:val="single"/>
          <w:lang w:bidi="en-US"/>
        </w:rPr>
        <w:t>gmail.com</w:t>
      </w:r>
      <w:r w:rsidR="00DF6F86">
        <w:rPr>
          <w:sz w:val="16"/>
          <w:szCs w:val="16"/>
          <w:lang w:bidi="en-US"/>
        </w:rPr>
        <w:t xml:space="preserve">         </w:t>
      </w:r>
      <w:r>
        <w:rPr>
          <w:sz w:val="16"/>
          <w:szCs w:val="16"/>
          <w:lang w:bidi="en-US"/>
        </w:rPr>
        <w:t xml:space="preserve">            </w:t>
      </w:r>
      <w:r w:rsidR="00DF6F86">
        <w:rPr>
          <w:sz w:val="16"/>
          <w:szCs w:val="16"/>
          <w:lang w:bidi="en-US"/>
        </w:rPr>
        <w:t>circolovicenza.unicredit.it</w:t>
      </w:r>
    </w:p>
    <w:p w:rsidR="00E264D4" w:rsidRPr="00E577BD" w:rsidRDefault="00DF6F86">
      <w:pPr>
        <w:tabs>
          <w:tab w:val="left" w:pos="6720"/>
        </w:tabs>
        <w:spacing w:after="0"/>
        <w:jc w:val="both"/>
        <w:rPr>
          <w:rFonts w:ascii="Arial" w:hAnsi="Arial" w:cs="Arial"/>
          <w:sz w:val="16"/>
          <w:szCs w:val="16"/>
          <w:lang w:bidi="en-US"/>
        </w:rPr>
      </w:pPr>
      <w:r>
        <w:rPr>
          <w:b/>
          <w:bCs/>
          <w:sz w:val="24"/>
          <w:szCs w:val="24"/>
          <w:u w:val="single"/>
          <w:lang w:bidi="en-US"/>
        </w:rPr>
        <w:t>SEZIONE DI BASSANO DEL GRAPPA</w:t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 w:rsidR="00E577BD" w:rsidRPr="00E577BD">
        <w:rPr>
          <w:rFonts w:ascii="Arial" w:hAnsi="Arial" w:cs="Arial"/>
          <w:sz w:val="24"/>
          <w:szCs w:val="24"/>
          <w:lang w:bidi="en-US"/>
        </w:rPr>
        <w:t>Circolare</w:t>
      </w:r>
      <w:r w:rsidR="00E577BD">
        <w:rPr>
          <w:rFonts w:ascii="Arial" w:hAnsi="Arial" w:cs="Arial"/>
          <w:sz w:val="24"/>
          <w:szCs w:val="24"/>
          <w:lang w:bidi="en-US"/>
        </w:rPr>
        <w:t xml:space="preserve"> n. 80</w:t>
      </w:r>
    </w:p>
    <w:p w:rsidR="00E264D4" w:rsidRDefault="00E264D4">
      <w:pPr>
        <w:pStyle w:val="Nessunaspaziatura"/>
        <w:rPr>
          <w:rFonts w:cs="Calibri"/>
          <w:b/>
          <w:sz w:val="24"/>
          <w:szCs w:val="24"/>
        </w:rPr>
      </w:pPr>
    </w:p>
    <w:p w:rsidR="00E264D4" w:rsidRDefault="00DF6F86">
      <w:pPr>
        <w:spacing w:after="0" w:line="480" w:lineRule="auto"/>
        <w:jc w:val="center"/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eastAsia="it-IT"/>
        </w:rPr>
      </w:pPr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eastAsia="it-IT"/>
        </w:rPr>
        <w:t xml:space="preserve">SUPER </w:t>
      </w:r>
      <w:proofErr w:type="gramStart"/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eastAsia="it-IT"/>
        </w:rPr>
        <w:t xml:space="preserve">RELAX </w:t>
      </w:r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val="en-US" w:eastAsia="it-IT"/>
        </w:rPr>
        <w:t xml:space="preserve"> “</w:t>
      </w:r>
      <w:proofErr w:type="gramEnd"/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val="en-US" w:eastAsia="it-IT"/>
        </w:rPr>
        <w:t xml:space="preserve">Foliage” </w:t>
      </w:r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eastAsia="it-IT"/>
        </w:rPr>
        <w:t>&amp;  GASTRONOMIA!</w:t>
      </w:r>
    </w:p>
    <w:p w:rsidR="00E264D4" w:rsidRDefault="00DF6F86">
      <w:pPr>
        <w:spacing w:after="0" w:line="480" w:lineRule="auto"/>
        <w:jc w:val="center"/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eastAsia="it-IT"/>
        </w:rPr>
      </w:pPr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eastAsia="it-IT"/>
        </w:rPr>
        <w:t>week end lungo</w:t>
      </w:r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val="en-US" w:eastAsia="it-IT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eastAsia="it-IT"/>
        </w:rPr>
        <w:t>a  Fiera</w:t>
      </w:r>
      <w:proofErr w:type="gramEnd"/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eastAsia="it-IT"/>
        </w:rPr>
        <w:t xml:space="preserve"> di Primiero</w:t>
      </w:r>
    </w:p>
    <w:p w:rsidR="00E264D4" w:rsidRDefault="00DF6F86">
      <w:pPr>
        <w:spacing w:after="0" w:line="480" w:lineRule="auto"/>
        <w:jc w:val="center"/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eastAsia="it-IT"/>
        </w:rPr>
      </w:pPr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eastAsia="it-IT"/>
        </w:rPr>
        <w:t xml:space="preserve">BRUNET </w:t>
      </w:r>
      <w:proofErr w:type="gramStart"/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eastAsia="it-IT"/>
        </w:rPr>
        <w:t>HOTELS  &amp;</w:t>
      </w:r>
      <w:proofErr w:type="gramEnd"/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eastAsia="it-IT"/>
        </w:rPr>
        <w:t xml:space="preserve">  SPA  RESORT****</w:t>
      </w:r>
    </w:p>
    <w:p w:rsidR="00E264D4" w:rsidRDefault="00DF6F86">
      <w:pPr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 xml:space="preserve">da Giovedì </w:t>
      </w:r>
      <w:proofErr w:type="gramStart"/>
      <w:r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1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val="en-US" w:eastAsia="it-IT"/>
        </w:rPr>
        <w:t xml:space="preserve">9 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 xml:space="preserve"> a</w:t>
      </w:r>
      <w:proofErr w:type="gramEnd"/>
      <w:r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 xml:space="preserve"> Domenica 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val="en-US" w:eastAsia="it-IT"/>
        </w:rPr>
        <w:t>22 OTTOBRE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 xml:space="preserve"> 2023</w:t>
      </w:r>
    </w:p>
    <w:p w:rsidR="00E264D4" w:rsidRDefault="00DF6F8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it-IT"/>
        </w:rPr>
        <w:t>1.500 mq di CENTRO BENESSERE – SAN MARTINO DI CASTROZZA/PASSO ROLLE/VANOI &amp; trattamento pensione ¾ ci attendono!</w:t>
      </w:r>
    </w:p>
    <w:p w:rsidR="00E264D4" w:rsidRDefault="00E264D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it-IT"/>
        </w:rPr>
      </w:pPr>
    </w:p>
    <w:p w:rsidR="00E264D4" w:rsidRDefault="00DF6F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 grande richiesta riproponiamo il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w.e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 lungo di 3 notti (4 giorni) con pensione a formula ¾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ricca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tipica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prima colazione +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ampio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buffet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dalle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12,30/16,00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con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acqua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e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 piatto caldo + cena con 4 menù a scelta di 4 portate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con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acqua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e vino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)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nel miglior Hotel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Resort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&amp;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Spa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Fiera di Primiero (TN)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a soli 10 km da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San Martino di Castrozza- Passo Rolle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>,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tra le DOLOMITI a noi più vicine.</w:t>
      </w:r>
    </w:p>
    <w:p w:rsidR="00E264D4" w:rsidRDefault="00E264D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E264D4" w:rsidRDefault="00DF6F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Il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Brunet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The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Dolomites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&amp; Spa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Resort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**** </w:t>
      </w:r>
      <w:hyperlink r:id="rId10" w:history="1">
        <w:r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it-IT"/>
          </w:rPr>
          <w:t>info@brunethotels.it</w:t>
        </w:r>
      </w:hyperlink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ci ospiterà in camere doppie/matrimoniali di 20/25 mq (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poche singole) piacevolmente arredate in stile alpino con vasca o doccia, tv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. 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sky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wi.fi,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tel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, phon, cassaforte, balcone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ciabatte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accappatoi e teli per piscine e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spa.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</w:p>
    <w:p w:rsidR="00E264D4" w:rsidRDefault="00DF6F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Ma oltre alla buona cucina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, in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saletta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riservata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con gentile personale in abiti tradizionali trentini, il piatto forte dell’hotel è il suo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Centro Wellness &amp; Beauty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con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la nuova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Sky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Spa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PANORAMICA, con vista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mozzafiato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sulle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Pale di San Martino,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 accesso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e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servizi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GRATUIT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per noi ospiti (già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disponibile dal primo pomeriggio di giovedì al primo pomeriggio della domenica).</w:t>
      </w:r>
    </w:p>
    <w:p w:rsidR="00E264D4" w:rsidRDefault="00DF6F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In oltre 1.500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mq  troviamo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al piano interrato la piscina coperta riscaldata con vasca bambini, idromassaggio interno ed esterno in giardino, angolo delle tisane e zone relax;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al piano 5° nuova piscina esterna riscaldata, con terrazza solarium panoramico sulle Dolomiti, cabina relax e raggi infrarossi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,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nuove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sauna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finlandese+bio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sauna+bagno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turco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con “Scrub” e “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Aufguss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”, con 5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zone relax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e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centro Beauty per trattamenti di bellezza (a pagamento in loco).</w:t>
      </w:r>
    </w:p>
    <w:p w:rsidR="00E264D4" w:rsidRDefault="00DF6F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Inoltre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disponibile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palestra attrezzata Technogym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+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alcune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biciclette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gratuite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ed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e-bike (a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pagamento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).</w:t>
      </w:r>
    </w:p>
    <w:p w:rsidR="00E264D4" w:rsidRDefault="00E264D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E264D4" w:rsidRDefault="00DF6F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Imperdibili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le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3 escursioni facoltative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>facili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 xml:space="preserve"> 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gratuite, con la simpatica guida Maria, per giovedì, venerdì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>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n-US" w:eastAsia="it-IT"/>
        </w:rPr>
        <w:t>pranzo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n-US" w:eastAsia="it-IT"/>
        </w:rPr>
        <w:t>esclusivo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n-US" w:eastAsia="it-IT"/>
        </w:rPr>
        <w:t xml:space="preserve"> al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n-US" w:eastAsia="it-IT"/>
        </w:rPr>
        <w:t>Maso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n-US" w:eastAsia="it-IT"/>
        </w:rPr>
        <w:t>Dagnolon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 xml:space="preserve">)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e sabato mattina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con mete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varie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in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base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al meteo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in Val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Vanoi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al Ponte Tibetano in val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Noana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o a Baita Segantini o in val Canali o a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Mezzano.</w:t>
      </w:r>
    </w:p>
    <w:p w:rsidR="00E264D4" w:rsidRDefault="00E264D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</w:pPr>
    </w:p>
    <w:p w:rsidR="00E264D4" w:rsidRDefault="00DF6F86">
      <w:pPr>
        <w:spacing w:after="0" w:line="240" w:lineRule="auto"/>
        <w:ind w:firstLineChars="850" w:firstLine="20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QUOTA DI PARTECIPAZIONE (Soci e soci familiari):</w:t>
      </w:r>
    </w:p>
    <w:p w:rsidR="00E264D4" w:rsidRDefault="00E264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</w:pPr>
    </w:p>
    <w:p w:rsidR="00E264D4" w:rsidRDefault="00DF6F8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 xml:space="preserve"> EURO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310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,00 Socio Effettivo (euro 3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30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 xml:space="preserve">,00 Soci Familiari e Aggregati) </w:t>
      </w:r>
    </w:p>
    <w:p w:rsidR="00E264D4" w:rsidRDefault="00DF6F8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in camera doppia/matrimoniale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 xml:space="preserve">per 3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NOTTI (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4 gg) in pensione 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(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con vino e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acqua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come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sopra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+ 2,50 € al dì tassa soggiorno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adulti  +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SPA GRAT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UITA</w:t>
      </w:r>
    </w:p>
    <w:p w:rsidR="00E264D4" w:rsidRDefault="00E264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E264D4" w:rsidRDefault="00E264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E264D4" w:rsidRDefault="00DF6F8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lastRenderedPageBreak/>
        <w:t xml:space="preserve">con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riduzione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adulti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(-10% in 3°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letto;   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-30% in 4° letto)</w:t>
      </w:r>
    </w:p>
    <w:p w:rsidR="00E264D4" w:rsidRDefault="00DF6F8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e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riduzione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bimbi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(25 € forfait culla fino a 3 anni; -50% 3/8; -30% 8/12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anni )</w:t>
      </w:r>
      <w:proofErr w:type="gramEnd"/>
    </w:p>
    <w:p w:rsidR="00E264D4" w:rsidRDefault="00DF6F8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EURO 3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5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0,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00  in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 xml:space="preserve"> camera singola (in nr. molto limitato)</w:t>
      </w:r>
    </w:p>
    <w:p w:rsidR="00E264D4" w:rsidRPr="00FE6FC8" w:rsidRDefault="00E264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it-IT"/>
        </w:rPr>
      </w:pPr>
      <w:bookmarkStart w:id="0" w:name="_GoBack"/>
      <w:bookmarkEnd w:id="0"/>
    </w:p>
    <w:p w:rsidR="00E264D4" w:rsidRDefault="00DF6F8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 possibilità di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 xml:space="preserve">2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NOTTI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(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3 gg)  EURO 23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0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,00 Socio Effettivo (2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50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 xml:space="preserve">,00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Fam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./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Aggr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.)</w:t>
      </w:r>
    </w:p>
    <w:p w:rsidR="00E264D4" w:rsidRDefault="00DF6F8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(2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65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,00 in camera singola)</w:t>
      </w:r>
    </w:p>
    <w:p w:rsidR="00E264D4" w:rsidRPr="00FE6FC8" w:rsidRDefault="00E264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u w:val="single"/>
          <w:lang w:eastAsia="it-IT"/>
        </w:rPr>
      </w:pPr>
    </w:p>
    <w:p w:rsidR="00E264D4" w:rsidRDefault="00DF6F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N.B. Possibile l’opzione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“Vacanza Sicura”, che con + 10 euro a testa a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notte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, permette di annullare la vacanza anche 24 ore prima, con rimborso tramite un voucher vacanza di pari valore da spendere entro 1 anno all’Hotel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Brunet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. </w:t>
      </w:r>
    </w:p>
    <w:p w:rsidR="00E264D4" w:rsidRDefault="00E264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E264D4" w:rsidRDefault="00DF6F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 xml:space="preserve">ADESIONI entro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mercoledì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 20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settembre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 xml:space="preserve"> 2023 (Min.2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5 -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 xml:space="preserve"> Max.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40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 xml:space="preserve"> posti disponibili)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,</w:t>
      </w:r>
    </w:p>
    <w:p w:rsidR="00E264D4" w:rsidRDefault="00DF6F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con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caparra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prenotazione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 del 50% con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bonifico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direttamente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all’Hotel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 (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attendere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conferma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escrizione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ed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istruzioni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 dal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nostro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referente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) e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saldo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vacanza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 al checkout di fine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soggiorno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.</w:t>
      </w:r>
    </w:p>
    <w:p w:rsidR="00E264D4" w:rsidRDefault="00E264D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</w:pPr>
    </w:p>
    <w:p w:rsidR="00E264D4" w:rsidRDefault="00DF6F8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a mezzo e-mail  al CIRCOLO: </w:t>
      </w:r>
      <w:hyperlink r:id="rId11" w:history="1">
        <w:r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it-IT"/>
          </w:rPr>
          <w:t>circolovicenza@alice.it</w:t>
        </w:r>
      </w:hyperlink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e p.c. al  REFERENTE:  </w:t>
      </w:r>
    </w:p>
    <w:p w:rsidR="00E264D4" w:rsidRDefault="00DF6F8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 xml:space="preserve">Corrado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Bordignon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  </w:t>
      </w:r>
      <w:hyperlink r:id="rId12" w:history="1">
        <w:r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it-IT"/>
          </w:rPr>
          <w:t>corrado.bordignon@gmail.com</w:t>
        </w:r>
      </w:hyperlink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  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cell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.+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w.app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331/2040454 </w:t>
      </w:r>
    </w:p>
    <w:p w:rsidR="00E264D4" w:rsidRPr="00D915D5" w:rsidRDefault="00E264D4">
      <w:pPr>
        <w:spacing w:after="0" w:line="240" w:lineRule="auto"/>
        <w:rPr>
          <w:rFonts w:ascii="Times New Roman" w:eastAsia="Times New Roman" w:hAnsi="Times New Roman"/>
          <w:b/>
          <w:color w:val="000000"/>
          <w:sz w:val="16"/>
          <w:szCs w:val="16"/>
          <w:lang w:eastAsia="it-IT"/>
        </w:rPr>
      </w:pPr>
    </w:p>
    <w:p w:rsidR="00E264D4" w:rsidRDefault="00DF6F8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                   </w:t>
      </w:r>
    </w:p>
    <w:p w:rsidR="00E264D4" w:rsidRDefault="00DF6F8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>Vicenza 2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it-IT"/>
        </w:rPr>
        <w:t>8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it-IT"/>
        </w:rPr>
        <w:t>agosto</w:t>
      </w:r>
      <w:proofErr w:type="spellEnd"/>
      <w:r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 xml:space="preserve"> 2023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ab/>
        <w:t xml:space="preserve"> Il Circolo</w:t>
      </w:r>
    </w:p>
    <w:p w:rsidR="00E264D4" w:rsidRDefault="00E264D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it-IT"/>
        </w:rPr>
      </w:pPr>
    </w:p>
    <w:p w:rsidR="00E264D4" w:rsidRDefault="00DF6F8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it-IT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it-IT"/>
        </w:rPr>
        <w:t>***************************************************************************************************</w:t>
      </w:r>
    </w:p>
    <w:p w:rsidR="00E264D4" w:rsidRDefault="00E264D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</w:p>
    <w:p w:rsidR="00E264D4" w:rsidRDefault="00DF6F8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Il sottoscritto ___________________________socio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___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__________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_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(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eff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ettivo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/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aggregato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/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familiare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)</w:t>
      </w:r>
    </w:p>
    <w:p w:rsidR="00E264D4" w:rsidRDefault="00DF6F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Iscrive SE STESSO e i seguenti Familiari conviventi al W.E. a Fiera di Primiero Hotel </w:t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Brunet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19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/22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Ottobre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2023 x 3 notti 4 gg. (under 12 anni specificare l’età):</w:t>
      </w:r>
    </w:p>
    <w:p w:rsidR="00D915D5" w:rsidRPr="00D915D5" w:rsidRDefault="00D915D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it-IT"/>
        </w:rPr>
      </w:pPr>
    </w:p>
    <w:p w:rsidR="00E264D4" w:rsidRDefault="00DF6F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D915D5">
        <w:rPr>
          <w:rFonts w:ascii="Times New Roman" w:eastAsia="Times New Roman" w:hAnsi="Times New Roman"/>
          <w:b/>
          <w:color w:val="000000"/>
          <w:sz w:val="16"/>
          <w:szCs w:val="16"/>
          <w:lang w:eastAsia="it-IT"/>
        </w:rPr>
        <w:t>_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______________________________              ______________________________</w:t>
      </w:r>
    </w:p>
    <w:p w:rsidR="00E264D4" w:rsidRPr="00D915D5" w:rsidRDefault="00E264D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it-IT"/>
        </w:rPr>
      </w:pPr>
    </w:p>
    <w:p w:rsidR="00E264D4" w:rsidRDefault="00DF6F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_______________________________              ______________________________</w:t>
      </w:r>
    </w:p>
    <w:p w:rsidR="00E264D4" w:rsidRPr="00454B23" w:rsidRDefault="00E264D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it-IT"/>
        </w:rPr>
      </w:pPr>
    </w:p>
    <w:p w:rsidR="00E264D4" w:rsidRDefault="00DF6F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Sistemazione in camera_______________________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______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_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(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doppia/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matr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./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sing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ola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/3/4° letto)</w:t>
      </w:r>
    </w:p>
    <w:p w:rsidR="00E264D4" w:rsidRPr="00D915D5" w:rsidRDefault="00E264D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it-IT"/>
        </w:rPr>
      </w:pPr>
    </w:p>
    <w:p w:rsidR="00E264D4" w:rsidRDefault="00DF6F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 opzione solo 2 notti (venerdì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20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e sabato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21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Ottobre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2023) __________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__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(Si/No)</w:t>
      </w:r>
    </w:p>
    <w:p w:rsidR="00E264D4" w:rsidRDefault="00E264D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E264D4" w:rsidRDefault="00DF6F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Opzione“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Vacanza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sicura”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annull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./voucher +10 euro a testa 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notte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_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_____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___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(Si/No)</w:t>
      </w:r>
    </w:p>
    <w:p w:rsidR="00E264D4" w:rsidRDefault="00E264D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E264D4" w:rsidRDefault="00DF6F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Eseguirà il bonifico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come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caparra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di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prenotazione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d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el 50% (+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eventuale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assicurazione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facoltativa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“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Vacanza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sicura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” di 30 o 20 euro a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testa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)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al c/c intestato a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ll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’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Hotel Brunet Fiera di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Primiero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 xml:space="preserve">dopo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la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 xml:space="preserve">conferma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con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istruzioni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,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dal Referente del Circolo.</w:t>
      </w:r>
    </w:p>
    <w:p w:rsidR="00E264D4" w:rsidRPr="00AA1F76" w:rsidRDefault="00E264D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it-IT"/>
        </w:rPr>
      </w:pPr>
    </w:p>
    <w:p w:rsidR="00FE6FC8" w:rsidRDefault="00FE6FC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data_________</w:t>
      </w:r>
      <w:r w:rsidR="00DF6F86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 </w:t>
      </w:r>
      <w:r w:rsidR="00DF6F86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fi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rma ______________  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cell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. _____________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_</w:t>
      </w:r>
      <w:r w:rsidR="00DF6F86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 e-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mail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____________________</w:t>
      </w:r>
    </w:p>
    <w:p w:rsidR="00AA1F76" w:rsidRDefault="00DF6F86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vertAlign w:val="superscript"/>
          <w:lang w:eastAsia="it-IT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vertAlign w:val="superscript"/>
          <w:lang w:eastAsia="it-IT"/>
        </w:rPr>
        <w:t xml:space="preserve">     </w:t>
      </w:r>
    </w:p>
    <w:p w:rsidR="00E264D4" w:rsidRDefault="00DF6F86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vertAlign w:val="superscript"/>
          <w:lang w:eastAsia="it-IT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vertAlign w:val="superscript"/>
          <w:lang w:eastAsia="it-IT"/>
        </w:rPr>
        <w:t xml:space="preserve"> </w:t>
      </w:r>
    </w:p>
    <w:p w:rsidR="00E264D4" w:rsidRDefault="00DF6F86">
      <w:pPr>
        <w:spacing w:after="0" w:line="240" w:lineRule="auto"/>
        <w:jc w:val="both"/>
        <w:rPr>
          <w:rFonts w:eastAsia="Times New Roman" w:cs="Calibri"/>
          <w:i/>
          <w:iCs/>
          <w:sz w:val="16"/>
          <w:szCs w:val="16"/>
          <w:lang w:eastAsia="it-IT"/>
        </w:rPr>
      </w:pPr>
      <w:r>
        <w:rPr>
          <w:rFonts w:eastAsia="Times New Roman" w:cs="Calibri"/>
          <w:i/>
          <w:iCs/>
          <w:sz w:val="16"/>
          <w:szCs w:val="16"/>
          <w:lang w:eastAsia="it-IT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>
        <w:rPr>
          <w:rFonts w:eastAsia="Times New Roman" w:cs="Calibri"/>
          <w:b/>
          <w:i/>
          <w:iCs/>
          <w:sz w:val="16"/>
          <w:szCs w:val="16"/>
          <w:lang w:eastAsia="it-IT"/>
        </w:rPr>
        <w:t xml:space="preserve">consento </w:t>
      </w:r>
      <w:r>
        <w:rPr>
          <w:rFonts w:eastAsia="Times New Roman" w:cs="Calibri"/>
          <w:i/>
          <w:iCs/>
          <w:sz w:val="16"/>
          <w:szCs w:val="16"/>
          <w:lang w:eastAsia="it-IT"/>
        </w:rPr>
        <w:t>a UniCredit Circolo Vicenza di trattare i miei dati per l’organizzazione ed erogazione dei servizi richiesti in questa circolare.</w:t>
      </w:r>
    </w:p>
    <w:p w:rsidR="00E264D4" w:rsidRDefault="00DF6F86">
      <w:pPr>
        <w:spacing w:after="0" w:line="240" w:lineRule="auto"/>
        <w:jc w:val="both"/>
        <w:rPr>
          <w:rFonts w:eastAsia="Times New Roman" w:cs="Calibri"/>
          <w:i/>
          <w:iCs/>
          <w:sz w:val="16"/>
          <w:szCs w:val="16"/>
          <w:lang w:val="en-US" w:eastAsia="it-IT"/>
        </w:rPr>
      </w:pPr>
      <w:r>
        <w:rPr>
          <w:rFonts w:eastAsia="Times New Roman" w:cs="Calibri"/>
          <w:i/>
          <w:iCs/>
          <w:sz w:val="16"/>
          <w:szCs w:val="16"/>
          <w:lang w:eastAsia="it-IT"/>
        </w:rPr>
        <w:t>Firma …………………………………………</w:t>
      </w:r>
      <w:r>
        <w:rPr>
          <w:rFonts w:eastAsia="Times New Roman" w:cs="Calibri"/>
          <w:i/>
          <w:iCs/>
          <w:sz w:val="16"/>
          <w:szCs w:val="16"/>
          <w:lang w:val="en-US" w:eastAsia="it-IT"/>
        </w:rPr>
        <w:t>.......................</w:t>
      </w:r>
    </w:p>
    <w:p w:rsidR="00E264D4" w:rsidRDefault="00DF6F86">
      <w:pPr>
        <w:spacing w:after="0" w:line="240" w:lineRule="auto"/>
        <w:jc w:val="both"/>
        <w:rPr>
          <w:rFonts w:eastAsia="Times New Roman" w:cs="Calibri"/>
          <w:i/>
          <w:iCs/>
          <w:sz w:val="16"/>
          <w:szCs w:val="16"/>
          <w:lang w:eastAsia="it-IT"/>
        </w:rPr>
      </w:pPr>
      <w:r>
        <w:rPr>
          <w:rFonts w:eastAsia="Times New Roman" w:cs="Calibri"/>
          <w:i/>
          <w:iCs/>
          <w:sz w:val="16"/>
          <w:szCs w:val="16"/>
          <w:lang w:eastAsia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E264D4" w:rsidRDefault="00DF6F86">
      <w:pPr>
        <w:spacing w:after="0" w:line="240" w:lineRule="auto"/>
        <w:jc w:val="both"/>
        <w:rPr>
          <w:rFonts w:eastAsia="Times New Roman" w:cs="Calibri"/>
          <w:i/>
          <w:iCs/>
          <w:sz w:val="16"/>
          <w:szCs w:val="16"/>
          <w:lang w:val="en-US" w:eastAsia="it-IT"/>
        </w:rPr>
      </w:pPr>
      <w:r>
        <w:rPr>
          <w:rFonts w:eastAsia="Times New Roman" w:cs="Calibri"/>
          <w:i/>
          <w:iCs/>
          <w:sz w:val="16"/>
          <w:szCs w:val="16"/>
          <w:lang w:eastAsia="it-IT"/>
        </w:rPr>
        <w:t>Firma …………………………………………</w:t>
      </w:r>
      <w:r>
        <w:rPr>
          <w:rFonts w:eastAsia="Times New Roman" w:cs="Calibri"/>
          <w:i/>
          <w:iCs/>
          <w:sz w:val="16"/>
          <w:szCs w:val="16"/>
          <w:lang w:val="en-US" w:eastAsia="it-IT"/>
        </w:rPr>
        <w:t>........................</w:t>
      </w:r>
    </w:p>
    <w:p w:rsidR="00E264D4" w:rsidRDefault="00DF6F86">
      <w:pPr>
        <w:spacing w:after="0" w:line="240" w:lineRule="auto"/>
        <w:jc w:val="both"/>
        <w:rPr>
          <w:rFonts w:eastAsia="Times New Roman" w:cs="Calibri"/>
          <w:i/>
          <w:iCs/>
          <w:sz w:val="16"/>
          <w:szCs w:val="16"/>
          <w:lang w:val="en-US" w:eastAsia="it-IT"/>
        </w:rPr>
      </w:pPr>
      <w:r>
        <w:rPr>
          <w:rFonts w:eastAsia="Times New Roman" w:cs="Calibri"/>
          <w:i/>
          <w:iCs/>
          <w:sz w:val="16"/>
          <w:szCs w:val="16"/>
          <w:lang w:eastAsia="it-IT"/>
        </w:rPr>
        <w:t xml:space="preserve">LIBERATORIA/AUTORIZZAZIONE PER LA PUBBLICAZIONE DI FOTO: A titolo gratuito, senza limiti di tempo, anche ai sensi degli artt. 10 e 320 </w:t>
      </w:r>
      <w:proofErr w:type="spellStart"/>
      <w:r>
        <w:rPr>
          <w:rFonts w:eastAsia="Times New Roman" w:cs="Calibri"/>
          <w:i/>
          <w:iCs/>
          <w:sz w:val="16"/>
          <w:szCs w:val="16"/>
          <w:lang w:eastAsia="it-IT"/>
        </w:rPr>
        <w:t>cod.civ</w:t>
      </w:r>
      <w:proofErr w:type="spellEnd"/>
      <w:r>
        <w:rPr>
          <w:rFonts w:eastAsia="Times New Roman" w:cs="Calibri"/>
          <w:i/>
          <w:iCs/>
          <w:sz w:val="16"/>
          <w:szCs w:val="16"/>
          <w:lang w:eastAsia="it-IT"/>
        </w:rPr>
        <w:t>. e degli artt. 96 e 97legge 22.4.1941, n. 633, Legge sul diritto d’autore, alla pubblicazione delle proprie immagini sul sito internet di UniCredit Circolo</w:t>
      </w:r>
      <w:r>
        <w:rPr>
          <w:rFonts w:eastAsia="Times New Roman" w:cs="Calibri"/>
          <w:i/>
          <w:iCs/>
          <w:sz w:val="16"/>
          <w:szCs w:val="16"/>
          <w:lang w:val="en-US" w:eastAsia="it-IT"/>
        </w:rPr>
        <w:t xml:space="preserve"> </w:t>
      </w:r>
      <w:r>
        <w:rPr>
          <w:rFonts w:eastAsia="Times New Roman" w:cs="Calibri"/>
          <w:i/>
          <w:iCs/>
          <w:sz w:val="16"/>
          <w:szCs w:val="16"/>
          <w:lang w:eastAsia="it-IT"/>
        </w:rPr>
        <w:t xml:space="preserve">Vicenza, </w:t>
      </w:r>
      <w:proofErr w:type="gramStart"/>
      <w:r>
        <w:rPr>
          <w:rFonts w:eastAsia="Times New Roman" w:cs="Calibri"/>
          <w:i/>
          <w:iCs/>
          <w:sz w:val="16"/>
          <w:szCs w:val="16"/>
          <w:lang w:eastAsia="it-IT"/>
        </w:rPr>
        <w:t>nonché  autorizza</w:t>
      </w:r>
      <w:proofErr w:type="gramEnd"/>
      <w:r>
        <w:rPr>
          <w:rFonts w:eastAsia="Times New Roman" w:cs="Calibri"/>
          <w:i/>
          <w:iCs/>
          <w:sz w:val="16"/>
          <w:szCs w:val="16"/>
          <w:lang w:eastAsia="it-IT"/>
        </w:rPr>
        <w:t xml:space="preserve">  la  conservazione  delle  foto  e  dei  video  stessi  negli archivi  informatici  di UniCredit Circolo Vicenza  e  prende  atto  che  la finalità  di  tali  pubblicazioni  sono meramente  di carattere informativo ed eventualmente </w:t>
      </w:r>
      <w:proofErr w:type="spellStart"/>
      <w:r>
        <w:rPr>
          <w:rFonts w:eastAsia="Times New Roman" w:cs="Calibri"/>
          <w:i/>
          <w:iCs/>
          <w:sz w:val="16"/>
          <w:szCs w:val="16"/>
          <w:lang w:eastAsia="it-IT"/>
        </w:rPr>
        <w:t>promozion</w:t>
      </w:r>
      <w:proofErr w:type="spellEnd"/>
      <w:r>
        <w:rPr>
          <w:rFonts w:eastAsia="Times New Roman" w:cs="Calibri"/>
          <w:i/>
          <w:iCs/>
          <w:sz w:val="16"/>
          <w:szCs w:val="16"/>
          <w:lang w:val="en-US" w:eastAsia="it-IT"/>
        </w:rPr>
        <w:t>ale.</w:t>
      </w:r>
    </w:p>
    <w:p w:rsidR="00E264D4" w:rsidRDefault="00DF6F86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vertAlign w:val="superscript"/>
          <w:lang w:val="en-US" w:eastAsia="it-IT"/>
        </w:rPr>
      </w:pPr>
      <w:r>
        <w:rPr>
          <w:rFonts w:eastAsia="Times New Roman" w:cs="Calibri"/>
          <w:i/>
          <w:iCs/>
          <w:sz w:val="16"/>
          <w:szCs w:val="16"/>
          <w:lang w:eastAsia="it-IT"/>
        </w:rPr>
        <w:t>Firma ………………………………………….</w:t>
      </w:r>
      <w:r>
        <w:rPr>
          <w:rFonts w:eastAsia="Times New Roman" w:cs="Calibri"/>
          <w:i/>
          <w:iCs/>
          <w:sz w:val="16"/>
          <w:szCs w:val="16"/>
          <w:lang w:val="en-US" w:eastAsia="it-IT"/>
        </w:rPr>
        <w:t>.......................</w:t>
      </w:r>
    </w:p>
    <w:sectPr w:rsidR="00E264D4">
      <w:headerReference w:type="default" r:id="rId13"/>
      <w:pgSz w:w="11906" w:h="16838"/>
      <w:pgMar w:top="567" w:right="992" w:bottom="284" w:left="992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3BA" w:rsidRDefault="007B43BA">
      <w:pPr>
        <w:spacing w:line="240" w:lineRule="auto"/>
      </w:pPr>
      <w:r>
        <w:separator/>
      </w:r>
    </w:p>
  </w:endnote>
  <w:endnote w:type="continuationSeparator" w:id="0">
    <w:p w:rsidR="007B43BA" w:rsidRDefault="007B4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3BA" w:rsidRDefault="007B43BA">
      <w:pPr>
        <w:spacing w:after="0"/>
      </w:pPr>
      <w:r>
        <w:separator/>
      </w:r>
    </w:p>
  </w:footnote>
  <w:footnote w:type="continuationSeparator" w:id="0">
    <w:p w:rsidR="007B43BA" w:rsidRDefault="007B43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4D4" w:rsidRDefault="00E264D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EA"/>
    <w:rsid w:val="00007BFC"/>
    <w:rsid w:val="00007CD5"/>
    <w:rsid w:val="0003141F"/>
    <w:rsid w:val="0003596B"/>
    <w:rsid w:val="00044A36"/>
    <w:rsid w:val="0004710B"/>
    <w:rsid w:val="00075860"/>
    <w:rsid w:val="00097E61"/>
    <w:rsid w:val="000A77E2"/>
    <w:rsid w:val="000B6D4D"/>
    <w:rsid w:val="000C0281"/>
    <w:rsid w:val="000C072E"/>
    <w:rsid w:val="000C0A98"/>
    <w:rsid w:val="000C4A4E"/>
    <w:rsid w:val="000C4EF3"/>
    <w:rsid w:val="000E2DB4"/>
    <w:rsid w:val="000F1FDA"/>
    <w:rsid w:val="000F5AE1"/>
    <w:rsid w:val="00100F9D"/>
    <w:rsid w:val="0010174B"/>
    <w:rsid w:val="00111B42"/>
    <w:rsid w:val="00127EFF"/>
    <w:rsid w:val="001474C6"/>
    <w:rsid w:val="00182609"/>
    <w:rsid w:val="0019429A"/>
    <w:rsid w:val="001952B1"/>
    <w:rsid w:val="00196761"/>
    <w:rsid w:val="001A13BF"/>
    <w:rsid w:val="001A4DF2"/>
    <w:rsid w:val="001A4F3B"/>
    <w:rsid w:val="001A7519"/>
    <w:rsid w:val="001D519D"/>
    <w:rsid w:val="001D5502"/>
    <w:rsid w:val="0021120E"/>
    <w:rsid w:val="00217F74"/>
    <w:rsid w:val="002235EA"/>
    <w:rsid w:val="00251BD7"/>
    <w:rsid w:val="00252CD7"/>
    <w:rsid w:val="002654DF"/>
    <w:rsid w:val="00277BA6"/>
    <w:rsid w:val="002930D8"/>
    <w:rsid w:val="002A0682"/>
    <w:rsid w:val="002A13A3"/>
    <w:rsid w:val="002A18CE"/>
    <w:rsid w:val="002B1E1B"/>
    <w:rsid w:val="002B5D91"/>
    <w:rsid w:val="002C2205"/>
    <w:rsid w:val="002C2A68"/>
    <w:rsid w:val="002C5539"/>
    <w:rsid w:val="002D3329"/>
    <w:rsid w:val="002D3F0F"/>
    <w:rsid w:val="002D5CD5"/>
    <w:rsid w:val="002D61C0"/>
    <w:rsid w:val="002D7492"/>
    <w:rsid w:val="003072DE"/>
    <w:rsid w:val="00307D3F"/>
    <w:rsid w:val="00312888"/>
    <w:rsid w:val="00336AC0"/>
    <w:rsid w:val="00340F1F"/>
    <w:rsid w:val="00341488"/>
    <w:rsid w:val="0034304D"/>
    <w:rsid w:val="00351C62"/>
    <w:rsid w:val="003578D2"/>
    <w:rsid w:val="00363046"/>
    <w:rsid w:val="003953B3"/>
    <w:rsid w:val="003A42C4"/>
    <w:rsid w:val="003A4DF1"/>
    <w:rsid w:val="003B105A"/>
    <w:rsid w:val="003B20F2"/>
    <w:rsid w:val="003B6E2E"/>
    <w:rsid w:val="003C5E62"/>
    <w:rsid w:val="003D0639"/>
    <w:rsid w:val="003D0798"/>
    <w:rsid w:val="003E0CAF"/>
    <w:rsid w:val="003F3CE6"/>
    <w:rsid w:val="003F4404"/>
    <w:rsid w:val="003F7349"/>
    <w:rsid w:val="004051D2"/>
    <w:rsid w:val="00430CEA"/>
    <w:rsid w:val="0044310B"/>
    <w:rsid w:val="00454B23"/>
    <w:rsid w:val="00456F8F"/>
    <w:rsid w:val="0046698C"/>
    <w:rsid w:val="00473F63"/>
    <w:rsid w:val="0048414A"/>
    <w:rsid w:val="004940F6"/>
    <w:rsid w:val="00496E9D"/>
    <w:rsid w:val="004A14EA"/>
    <w:rsid w:val="004B711A"/>
    <w:rsid w:val="004D1B9F"/>
    <w:rsid w:val="004E1461"/>
    <w:rsid w:val="004E762F"/>
    <w:rsid w:val="004F1C64"/>
    <w:rsid w:val="004F594B"/>
    <w:rsid w:val="00504B70"/>
    <w:rsid w:val="005162F6"/>
    <w:rsid w:val="00516B20"/>
    <w:rsid w:val="0053009B"/>
    <w:rsid w:val="00533DC9"/>
    <w:rsid w:val="005371B5"/>
    <w:rsid w:val="005372BF"/>
    <w:rsid w:val="00545344"/>
    <w:rsid w:val="0054704C"/>
    <w:rsid w:val="00555DD5"/>
    <w:rsid w:val="00566354"/>
    <w:rsid w:val="00570BF1"/>
    <w:rsid w:val="005769D4"/>
    <w:rsid w:val="00586551"/>
    <w:rsid w:val="005A01E6"/>
    <w:rsid w:val="005A6879"/>
    <w:rsid w:val="005B3E9F"/>
    <w:rsid w:val="005C3497"/>
    <w:rsid w:val="005C7792"/>
    <w:rsid w:val="005D459D"/>
    <w:rsid w:val="005D45BD"/>
    <w:rsid w:val="005D5520"/>
    <w:rsid w:val="005E058A"/>
    <w:rsid w:val="005F11A2"/>
    <w:rsid w:val="00612638"/>
    <w:rsid w:val="0064634E"/>
    <w:rsid w:val="00651405"/>
    <w:rsid w:val="00661602"/>
    <w:rsid w:val="006903C6"/>
    <w:rsid w:val="00694D2A"/>
    <w:rsid w:val="006B7B9B"/>
    <w:rsid w:val="006C2D0E"/>
    <w:rsid w:val="006D4261"/>
    <w:rsid w:val="006E180B"/>
    <w:rsid w:val="006F7296"/>
    <w:rsid w:val="0070647E"/>
    <w:rsid w:val="00710E24"/>
    <w:rsid w:val="00712826"/>
    <w:rsid w:val="0073205C"/>
    <w:rsid w:val="00735F5E"/>
    <w:rsid w:val="00743B67"/>
    <w:rsid w:val="0074561E"/>
    <w:rsid w:val="00750C74"/>
    <w:rsid w:val="007548A1"/>
    <w:rsid w:val="00770430"/>
    <w:rsid w:val="00796073"/>
    <w:rsid w:val="007A2D6F"/>
    <w:rsid w:val="007A3EBA"/>
    <w:rsid w:val="007B28DC"/>
    <w:rsid w:val="007B43BA"/>
    <w:rsid w:val="007D5C5B"/>
    <w:rsid w:val="007E032A"/>
    <w:rsid w:val="007E7C50"/>
    <w:rsid w:val="008015D8"/>
    <w:rsid w:val="008113CD"/>
    <w:rsid w:val="008228FD"/>
    <w:rsid w:val="008330DC"/>
    <w:rsid w:val="008344AE"/>
    <w:rsid w:val="00835A5F"/>
    <w:rsid w:val="008511E5"/>
    <w:rsid w:val="00852991"/>
    <w:rsid w:val="008608B6"/>
    <w:rsid w:val="00863CE3"/>
    <w:rsid w:val="00867249"/>
    <w:rsid w:val="008734D1"/>
    <w:rsid w:val="008A1A0D"/>
    <w:rsid w:val="008B1374"/>
    <w:rsid w:val="008B1911"/>
    <w:rsid w:val="008B269B"/>
    <w:rsid w:val="008C295B"/>
    <w:rsid w:val="008C52A0"/>
    <w:rsid w:val="008C6745"/>
    <w:rsid w:val="008D7DA3"/>
    <w:rsid w:val="008E4C71"/>
    <w:rsid w:val="008F2EC7"/>
    <w:rsid w:val="008F697C"/>
    <w:rsid w:val="0090290F"/>
    <w:rsid w:val="00913CDE"/>
    <w:rsid w:val="0091651F"/>
    <w:rsid w:val="00921ACC"/>
    <w:rsid w:val="009356F4"/>
    <w:rsid w:val="009376D4"/>
    <w:rsid w:val="00965635"/>
    <w:rsid w:val="009A6202"/>
    <w:rsid w:val="009C4FD5"/>
    <w:rsid w:val="009E0975"/>
    <w:rsid w:val="009F0002"/>
    <w:rsid w:val="00A0328A"/>
    <w:rsid w:val="00A242EC"/>
    <w:rsid w:val="00A25FD8"/>
    <w:rsid w:val="00A5356A"/>
    <w:rsid w:val="00A64502"/>
    <w:rsid w:val="00A72F25"/>
    <w:rsid w:val="00A80A79"/>
    <w:rsid w:val="00A82B02"/>
    <w:rsid w:val="00A83D5F"/>
    <w:rsid w:val="00A9176F"/>
    <w:rsid w:val="00A95311"/>
    <w:rsid w:val="00AA1F76"/>
    <w:rsid w:val="00AB17FF"/>
    <w:rsid w:val="00AB1F38"/>
    <w:rsid w:val="00AC69E6"/>
    <w:rsid w:val="00AD32A9"/>
    <w:rsid w:val="00AD5520"/>
    <w:rsid w:val="00B163E4"/>
    <w:rsid w:val="00B225C4"/>
    <w:rsid w:val="00B30489"/>
    <w:rsid w:val="00B3094B"/>
    <w:rsid w:val="00B31D94"/>
    <w:rsid w:val="00B41AB4"/>
    <w:rsid w:val="00B422FA"/>
    <w:rsid w:val="00B52674"/>
    <w:rsid w:val="00B63045"/>
    <w:rsid w:val="00B635D5"/>
    <w:rsid w:val="00B648B1"/>
    <w:rsid w:val="00B65000"/>
    <w:rsid w:val="00B70EA9"/>
    <w:rsid w:val="00B75BE2"/>
    <w:rsid w:val="00B85A72"/>
    <w:rsid w:val="00B94DB4"/>
    <w:rsid w:val="00B96E77"/>
    <w:rsid w:val="00BB7AFF"/>
    <w:rsid w:val="00BC4A8E"/>
    <w:rsid w:val="00BD1E84"/>
    <w:rsid w:val="00BE047C"/>
    <w:rsid w:val="00BE53B7"/>
    <w:rsid w:val="00BE57CB"/>
    <w:rsid w:val="00BF1C25"/>
    <w:rsid w:val="00C0154B"/>
    <w:rsid w:val="00C03D71"/>
    <w:rsid w:val="00C06D89"/>
    <w:rsid w:val="00C13EF0"/>
    <w:rsid w:val="00C16058"/>
    <w:rsid w:val="00C30280"/>
    <w:rsid w:val="00C43A38"/>
    <w:rsid w:val="00C47BF8"/>
    <w:rsid w:val="00C5180E"/>
    <w:rsid w:val="00C63D44"/>
    <w:rsid w:val="00C70167"/>
    <w:rsid w:val="00C8233F"/>
    <w:rsid w:val="00C847E3"/>
    <w:rsid w:val="00C865B8"/>
    <w:rsid w:val="00C86C7B"/>
    <w:rsid w:val="00CB4172"/>
    <w:rsid w:val="00CD0FF9"/>
    <w:rsid w:val="00CD22B4"/>
    <w:rsid w:val="00CD4433"/>
    <w:rsid w:val="00CE6F53"/>
    <w:rsid w:val="00CF6F9C"/>
    <w:rsid w:val="00CF7CA9"/>
    <w:rsid w:val="00D13EF8"/>
    <w:rsid w:val="00D164B7"/>
    <w:rsid w:val="00D3195A"/>
    <w:rsid w:val="00D40998"/>
    <w:rsid w:val="00D423F7"/>
    <w:rsid w:val="00D57E4B"/>
    <w:rsid w:val="00D67842"/>
    <w:rsid w:val="00D90D7C"/>
    <w:rsid w:val="00D915D5"/>
    <w:rsid w:val="00D92088"/>
    <w:rsid w:val="00DA32B9"/>
    <w:rsid w:val="00DB28C9"/>
    <w:rsid w:val="00DB4EC9"/>
    <w:rsid w:val="00DC1F3C"/>
    <w:rsid w:val="00DD1328"/>
    <w:rsid w:val="00DE3689"/>
    <w:rsid w:val="00DE39B4"/>
    <w:rsid w:val="00DE79D3"/>
    <w:rsid w:val="00DF22AD"/>
    <w:rsid w:val="00DF3D55"/>
    <w:rsid w:val="00DF5C6B"/>
    <w:rsid w:val="00DF6F86"/>
    <w:rsid w:val="00E057A0"/>
    <w:rsid w:val="00E264D4"/>
    <w:rsid w:val="00E35D8D"/>
    <w:rsid w:val="00E4066D"/>
    <w:rsid w:val="00E45AF3"/>
    <w:rsid w:val="00E52694"/>
    <w:rsid w:val="00E54CF7"/>
    <w:rsid w:val="00E56DFF"/>
    <w:rsid w:val="00E577BD"/>
    <w:rsid w:val="00E626D3"/>
    <w:rsid w:val="00E627C0"/>
    <w:rsid w:val="00E70B87"/>
    <w:rsid w:val="00E822C0"/>
    <w:rsid w:val="00E847B4"/>
    <w:rsid w:val="00E92B0F"/>
    <w:rsid w:val="00EA3175"/>
    <w:rsid w:val="00EA3946"/>
    <w:rsid w:val="00EB0A40"/>
    <w:rsid w:val="00ED6D8C"/>
    <w:rsid w:val="00EE20F2"/>
    <w:rsid w:val="00EF3DC7"/>
    <w:rsid w:val="00EF6F07"/>
    <w:rsid w:val="00F005A9"/>
    <w:rsid w:val="00F15BE9"/>
    <w:rsid w:val="00F304D4"/>
    <w:rsid w:val="00F405C2"/>
    <w:rsid w:val="00F4342A"/>
    <w:rsid w:val="00F44518"/>
    <w:rsid w:val="00F65A50"/>
    <w:rsid w:val="00F67C64"/>
    <w:rsid w:val="00F72852"/>
    <w:rsid w:val="00F8039B"/>
    <w:rsid w:val="00F93682"/>
    <w:rsid w:val="00F97053"/>
    <w:rsid w:val="00FC5B91"/>
    <w:rsid w:val="00FC73D0"/>
    <w:rsid w:val="00FD182F"/>
    <w:rsid w:val="00FE0A15"/>
    <w:rsid w:val="00FE6FC8"/>
    <w:rsid w:val="00FF6D96"/>
    <w:rsid w:val="01B61644"/>
    <w:rsid w:val="01FC0FC5"/>
    <w:rsid w:val="02BA0AD8"/>
    <w:rsid w:val="104E1785"/>
    <w:rsid w:val="11315E04"/>
    <w:rsid w:val="12BC6B14"/>
    <w:rsid w:val="1AAC10F0"/>
    <w:rsid w:val="1C705A8C"/>
    <w:rsid w:val="1D6F777E"/>
    <w:rsid w:val="24D53AD6"/>
    <w:rsid w:val="27836CE8"/>
    <w:rsid w:val="2E60060C"/>
    <w:rsid w:val="2FDA0DD2"/>
    <w:rsid w:val="3A416792"/>
    <w:rsid w:val="3ABD5C6F"/>
    <w:rsid w:val="3F8F068B"/>
    <w:rsid w:val="40044768"/>
    <w:rsid w:val="4E7A43A1"/>
    <w:rsid w:val="541F7F2E"/>
    <w:rsid w:val="54573D90"/>
    <w:rsid w:val="55011F2B"/>
    <w:rsid w:val="57186B34"/>
    <w:rsid w:val="59F4714C"/>
    <w:rsid w:val="5AD14CD5"/>
    <w:rsid w:val="5BD947ED"/>
    <w:rsid w:val="5E143DB8"/>
    <w:rsid w:val="64A25431"/>
    <w:rsid w:val="66BE4E56"/>
    <w:rsid w:val="66C11062"/>
    <w:rsid w:val="6DA103CF"/>
    <w:rsid w:val="6DDE6609"/>
    <w:rsid w:val="6E196680"/>
    <w:rsid w:val="728E0983"/>
    <w:rsid w:val="72C964D9"/>
    <w:rsid w:val="77CC404C"/>
    <w:rsid w:val="7A5E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B33A"/>
  <w15:docId w15:val="{715DE3D6-608A-4FF6-99C1-CD7B7929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ahoma" w:eastAsia="Arial Unicode MS" w:hAnsi="Tahoma" w:cs="Tahoma"/>
      <w:b/>
      <w:bCs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qFormat/>
    <w:pPr>
      <w:suppressAutoHyphens/>
      <w:spacing w:after="0" w:line="240" w:lineRule="auto"/>
      <w:jc w:val="center"/>
    </w:pPr>
    <w:rPr>
      <w:rFonts w:ascii="Lucida Calligraphy" w:eastAsia="Times New Roman" w:hAnsi="Lucida Calligraphy"/>
      <w:b/>
      <w:bCs/>
      <w:sz w:val="28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qFormat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qFormat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Titolo2Carattere">
    <w:name w:val="Titolo 2 Carattere"/>
    <w:link w:val="Titolo2"/>
    <w:qFormat/>
    <w:rPr>
      <w:rFonts w:ascii="Tahoma" w:eastAsia="Arial Unicode MS" w:hAnsi="Tahoma" w:cs="Tahoma"/>
      <w:b/>
      <w:bCs/>
      <w:sz w:val="24"/>
      <w:lang w:eastAsia="ar-SA"/>
    </w:rPr>
  </w:style>
  <w:style w:type="character" w:customStyle="1" w:styleId="CorpotestoCarattere">
    <w:name w:val="Corpo testo Carattere"/>
    <w:link w:val="Corpotesto"/>
    <w:qFormat/>
    <w:rPr>
      <w:rFonts w:ascii="Lucida Calligraphy" w:eastAsia="Times New Roman" w:hAnsi="Lucida Calligraphy"/>
      <w:b/>
      <w:bCs/>
      <w:sz w:val="28"/>
      <w:szCs w:val="24"/>
      <w:lang w:eastAsia="ar-SA"/>
    </w:rPr>
  </w:style>
  <w:style w:type="character" w:customStyle="1" w:styleId="highlightedsearchterm">
    <w:name w:val="highlightedsearchterm"/>
    <w:qFormat/>
  </w:style>
  <w:style w:type="paragraph" w:styleId="Nessunaspaziatura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rrado.bordign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rcolovicenza@alic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brunethotel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rcolovicenza.unicredit@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esktop\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CA4A-8AE1-460B-BFE3-D6D0839C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9</TotalTime>
  <Pages>2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Baggio - Listrop S.r.l.</dc:creator>
  <cp:lastModifiedBy>User</cp:lastModifiedBy>
  <cp:revision>10</cp:revision>
  <cp:lastPrinted>2022-10-04T08:00:00Z</cp:lastPrinted>
  <dcterms:created xsi:type="dcterms:W3CDTF">2023-08-31T08:50:00Z</dcterms:created>
  <dcterms:modified xsi:type="dcterms:W3CDTF">2023-08-31T09:00:00Z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1609575CCC5948109A6B646EFF65C5FA</vt:lpwstr>
  </property>
</Properties>
</file>