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C195" w14:textId="77777777" w:rsidR="00875BEA" w:rsidRDefault="00E110E5" w:rsidP="00875BEA">
      <w:r>
        <w:t>c</w:t>
      </w:r>
      <w:r w:rsidR="00692840">
        <w:rPr>
          <w:noProof/>
        </w:rPr>
        <w:drawing>
          <wp:inline distT="0" distB="0" distL="0" distR="0" wp14:anchorId="0FEAE4CF" wp14:editId="41588D0D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5864D1" w14:textId="77777777" w:rsidR="00875BEA" w:rsidRPr="00F066B5" w:rsidRDefault="00875BEA" w:rsidP="00875BEA">
      <w:r w:rsidRPr="00F066B5">
        <w:t>______________________________________</w:t>
      </w:r>
    </w:p>
    <w:p w14:paraId="52209126" w14:textId="77777777" w:rsidR="00875BEA" w:rsidRPr="00F066B5" w:rsidRDefault="00875BEA" w:rsidP="00875BEA">
      <w:pPr>
        <w:rPr>
          <w:u w:val="single"/>
        </w:rPr>
      </w:pPr>
      <w:r w:rsidRPr="00F066B5">
        <w:rPr>
          <w:sz w:val="16"/>
          <w:szCs w:val="16"/>
        </w:rPr>
        <w:t>Contr</w:t>
      </w:r>
      <w:r>
        <w:rPr>
          <w:sz w:val="16"/>
          <w:szCs w:val="16"/>
        </w:rPr>
        <w:t>a’</w:t>
      </w:r>
      <w:r w:rsidRPr="00F066B5">
        <w:rPr>
          <w:sz w:val="16"/>
          <w:szCs w:val="16"/>
        </w:rPr>
        <w:t xml:space="preserve"> Lampertico, 16 -</w:t>
      </w:r>
      <w:r w:rsidR="00816B2D" w:rsidRPr="00F066B5">
        <w:rPr>
          <w:sz w:val="16"/>
          <w:szCs w:val="16"/>
        </w:rPr>
        <w:t>Vicenza tel.</w:t>
      </w:r>
      <w:r w:rsidRPr="00F066B5">
        <w:rPr>
          <w:sz w:val="16"/>
          <w:szCs w:val="16"/>
        </w:rPr>
        <w:t xml:space="preserve"> 0444/506361</w:t>
      </w:r>
      <w:r>
        <w:rPr>
          <w:sz w:val="16"/>
          <w:szCs w:val="16"/>
        </w:rPr>
        <w:t xml:space="preserve"> - ce</w:t>
      </w:r>
      <w:r w:rsidR="00816B2D">
        <w:rPr>
          <w:sz w:val="16"/>
          <w:szCs w:val="16"/>
        </w:rPr>
        <w:t>l</w:t>
      </w:r>
      <w:r>
        <w:rPr>
          <w:sz w:val="16"/>
          <w:szCs w:val="16"/>
        </w:rPr>
        <w:t>l. 3385074151</w:t>
      </w:r>
    </w:p>
    <w:p w14:paraId="466D35DF" w14:textId="77777777" w:rsidR="00875BEA" w:rsidRDefault="00875BEA" w:rsidP="00875BEA">
      <w:pPr>
        <w:rPr>
          <w:sz w:val="16"/>
          <w:szCs w:val="16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</w:t>
      </w:r>
      <w:r w:rsidR="00C82C07">
        <w:rPr>
          <w:sz w:val="16"/>
          <w:szCs w:val="16"/>
        </w:rPr>
        <w:t>www.</w:t>
      </w:r>
      <w:r w:rsidRPr="00F066B5">
        <w:rPr>
          <w:sz w:val="16"/>
          <w:szCs w:val="16"/>
        </w:rPr>
        <w:t>circolovicenza.</w:t>
      </w:r>
      <w:r w:rsidR="00183EB4">
        <w:rPr>
          <w:sz w:val="16"/>
          <w:szCs w:val="16"/>
        </w:rPr>
        <w:t>unicredit.</w:t>
      </w:r>
      <w:r w:rsidRPr="00F066B5">
        <w:rPr>
          <w:sz w:val="16"/>
          <w:szCs w:val="16"/>
        </w:rPr>
        <w:t xml:space="preserve">it  </w:t>
      </w: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6B88865" w14:textId="77777777" w:rsidR="00C24298" w:rsidRDefault="00BF76F5" w:rsidP="00BF76F5">
      <w:pPr>
        <w:rPr>
          <w:rFonts w:ascii="Arial" w:hAnsi="Arial" w:cs="Arial"/>
          <w:b/>
          <w:bCs/>
          <w:sz w:val="20"/>
          <w:szCs w:val="20"/>
        </w:rPr>
      </w:pPr>
      <w:r w:rsidRPr="00FF5527">
        <w:rPr>
          <w:rFonts w:ascii="Arial" w:hAnsi="Arial" w:cs="Arial"/>
          <w:b/>
          <w:bCs/>
          <w:sz w:val="20"/>
          <w:szCs w:val="20"/>
        </w:rPr>
        <w:t>Sezion</w:t>
      </w:r>
      <w:r w:rsidR="00C82C07">
        <w:rPr>
          <w:rFonts w:ascii="Arial" w:hAnsi="Arial" w:cs="Arial"/>
          <w:b/>
          <w:bCs/>
          <w:sz w:val="20"/>
          <w:szCs w:val="20"/>
        </w:rPr>
        <w:t>e</w:t>
      </w:r>
      <w:r w:rsidR="00C24298">
        <w:rPr>
          <w:rFonts w:ascii="Arial" w:hAnsi="Arial" w:cs="Arial"/>
          <w:b/>
          <w:bCs/>
          <w:sz w:val="20"/>
          <w:szCs w:val="20"/>
        </w:rPr>
        <w:t xml:space="preserve"> di Belluno</w:t>
      </w:r>
      <w:r w:rsidR="00C82C07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C82C07" w:rsidRPr="00C82C07">
        <w:rPr>
          <w:sz w:val="16"/>
          <w:szCs w:val="16"/>
        </w:rPr>
        <w:t>Circ-Unic-BL@mail.com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24298">
        <w:rPr>
          <w:rFonts w:ascii="Arial" w:hAnsi="Arial" w:cs="Arial"/>
          <w:b/>
          <w:bCs/>
          <w:sz w:val="20"/>
          <w:szCs w:val="20"/>
        </w:rPr>
        <w:tab/>
      </w:r>
      <w:r w:rsidR="00C2429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0558978" w14:textId="77777777" w:rsidR="00C24298" w:rsidRDefault="00C24298" w:rsidP="00BF76F5">
      <w:pPr>
        <w:rPr>
          <w:rFonts w:ascii="Arial" w:hAnsi="Arial" w:cs="Arial"/>
          <w:b/>
          <w:bCs/>
          <w:sz w:val="20"/>
          <w:szCs w:val="20"/>
        </w:rPr>
      </w:pPr>
    </w:p>
    <w:p w14:paraId="7C87A751" w14:textId="77777777" w:rsidR="00875BEA" w:rsidRPr="00063047" w:rsidRDefault="00875BEA" w:rsidP="00C24298">
      <w:pPr>
        <w:ind w:left="6372" w:firstLine="708"/>
      </w:pPr>
      <w:r w:rsidRPr="00063047">
        <w:t>circolare n.</w:t>
      </w:r>
      <w:r w:rsidR="00FD527B">
        <w:t xml:space="preserve"> 24</w:t>
      </w:r>
      <w:r w:rsidRPr="00063047">
        <w:t xml:space="preserve"> </w:t>
      </w:r>
    </w:p>
    <w:p w14:paraId="7B2ACFC0" w14:textId="77777777" w:rsidR="00B73FC1" w:rsidRDefault="00B73FC1" w:rsidP="00875BEA">
      <w:pPr>
        <w:rPr>
          <w:rFonts w:ascii="Arial" w:hAnsi="Arial" w:cs="Arial"/>
          <w:b/>
          <w:bCs/>
          <w:sz w:val="20"/>
          <w:szCs w:val="20"/>
        </w:rPr>
      </w:pPr>
    </w:p>
    <w:p w14:paraId="3470E65F" w14:textId="77777777" w:rsidR="00C24298" w:rsidRPr="00994530" w:rsidRDefault="00C82C07" w:rsidP="002609DA">
      <w:pPr>
        <w:jc w:val="center"/>
        <w:rPr>
          <w:rStyle w:val="Enfasicorsivo"/>
          <w:color w:val="FF0000"/>
          <w:sz w:val="32"/>
          <w:szCs w:val="32"/>
        </w:rPr>
      </w:pPr>
      <w:bookmarkStart w:id="0" w:name="OLE_LINK1"/>
      <w:r>
        <w:rPr>
          <w:rStyle w:val="Enfasicorsivo"/>
          <w:color w:val="FF0000"/>
          <w:sz w:val="32"/>
          <w:szCs w:val="32"/>
        </w:rPr>
        <w:t>Giornata Sportivo Ludico Goliardica sulla neve</w:t>
      </w:r>
    </w:p>
    <w:p w14:paraId="6A429A75" w14:textId="77777777" w:rsidR="00994530" w:rsidRDefault="00C82C07" w:rsidP="00994530">
      <w:pPr>
        <w:jc w:val="center"/>
        <w:rPr>
          <w:rFonts w:ascii="Arial" w:hAnsi="Arial" w:cs="Arial"/>
          <w:b/>
          <w:bCs/>
          <w:color w:val="00B0F0"/>
          <w:sz w:val="20"/>
          <w:szCs w:val="20"/>
        </w:rPr>
      </w:pPr>
      <w:bookmarkStart w:id="1" w:name="OLE_LINK4"/>
      <w:bookmarkEnd w:id="0"/>
      <w:r>
        <w:rPr>
          <w:rFonts w:ascii="Arial" w:hAnsi="Arial" w:cs="Arial"/>
          <w:b/>
          <w:bCs/>
          <w:color w:val="00B0F0"/>
          <w:sz w:val="20"/>
          <w:szCs w:val="20"/>
        </w:rPr>
        <w:t>Falzarego – Col Gallina (BL)</w:t>
      </w:r>
    </w:p>
    <w:bookmarkEnd w:id="1"/>
    <w:p w14:paraId="182C7371" w14:textId="77777777" w:rsidR="00C24298" w:rsidRDefault="00C24298" w:rsidP="00994530">
      <w:pPr>
        <w:jc w:val="center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           </w:t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</w:p>
    <w:p w14:paraId="7C556FF8" w14:textId="77777777" w:rsidR="00AA2D45" w:rsidRDefault="00C82C07" w:rsidP="00AA2D45">
      <w:pPr>
        <w:jc w:val="center"/>
        <w:rPr>
          <w:rFonts w:ascii="Arial" w:hAnsi="Arial" w:cs="Arial"/>
          <w:b/>
          <w:bCs/>
          <w:color w:val="FF0000"/>
        </w:rPr>
      </w:pPr>
      <w:bookmarkStart w:id="2" w:name="OLE_LINK3"/>
      <w:r>
        <w:rPr>
          <w:rFonts w:ascii="Arial" w:hAnsi="Arial" w:cs="Arial"/>
          <w:b/>
          <w:bCs/>
          <w:color w:val="7030A0"/>
          <w:sz w:val="28"/>
          <w:szCs w:val="28"/>
        </w:rPr>
        <w:t>3 APRILE 2022</w:t>
      </w:r>
      <w:bookmarkEnd w:id="2"/>
    </w:p>
    <w:p w14:paraId="74B56697" w14:textId="77777777" w:rsidR="00AA2D45" w:rsidRDefault="00AA2D45" w:rsidP="002609DA">
      <w:pPr>
        <w:jc w:val="center"/>
        <w:rPr>
          <w:rFonts w:ascii="Arial" w:hAnsi="Arial" w:cs="Arial"/>
          <w:color w:val="000000"/>
        </w:rPr>
      </w:pPr>
    </w:p>
    <w:p w14:paraId="6E2DA577" w14:textId="77777777" w:rsidR="00C82C07" w:rsidRDefault="00C24298" w:rsidP="002609DA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3" w:name="OLE_LINK2"/>
      <w:bookmarkStart w:id="4" w:name="OLE_LINK6"/>
      <w:bookmarkStart w:id="5" w:name="OLE_LINK7"/>
      <w:r w:rsidRPr="0093434C">
        <w:rPr>
          <w:rFonts w:ascii="Arial" w:hAnsi="Arial" w:cs="Arial"/>
          <w:color w:val="000000"/>
          <w:sz w:val="22"/>
          <w:szCs w:val="22"/>
        </w:rPr>
        <w:t>La sezione di Belluno organizza un</w:t>
      </w:r>
      <w:r w:rsidR="00C82C07">
        <w:rPr>
          <w:rFonts w:ascii="Arial" w:hAnsi="Arial" w:cs="Arial"/>
          <w:color w:val="000000"/>
          <w:sz w:val="22"/>
          <w:szCs w:val="22"/>
        </w:rPr>
        <w:t>a piacevole giornata in montagna per goderne un’ultima volta della neve e dei classici paesaggi montani.</w:t>
      </w:r>
      <w:bookmarkEnd w:id="4"/>
      <w:r w:rsidR="00C82C07">
        <w:rPr>
          <w:rFonts w:ascii="Arial" w:hAnsi="Arial" w:cs="Arial"/>
          <w:color w:val="000000"/>
          <w:sz w:val="22"/>
          <w:szCs w:val="22"/>
        </w:rPr>
        <w:t xml:space="preserve"> Il luogo scelto, il Col Gallina, è pieno di ricordi per aver accompagnato decine di sciatori del vecchio sci club del Circolo UniCredit di Belluno nelle loro performance sportive. </w:t>
      </w:r>
      <w:r w:rsidR="00861EA0">
        <w:rPr>
          <w:rFonts w:ascii="Arial" w:hAnsi="Arial" w:cs="Arial"/>
          <w:color w:val="000000"/>
          <w:sz w:val="22"/>
          <w:szCs w:val="22"/>
        </w:rPr>
        <w:t>È</w:t>
      </w:r>
      <w:r w:rsidR="00C82C07">
        <w:rPr>
          <w:rFonts w:ascii="Arial" w:hAnsi="Arial" w:cs="Arial"/>
          <w:color w:val="000000"/>
          <w:sz w:val="22"/>
          <w:szCs w:val="22"/>
        </w:rPr>
        <w:t xml:space="preserve"> raggiungibile tranquillamente in auto da Cortina d’Ampezzo verso il Falzarego in una ventina di minuti e</w:t>
      </w:r>
      <w:r w:rsidR="00861EA0">
        <w:rPr>
          <w:rFonts w:ascii="Arial" w:hAnsi="Arial" w:cs="Arial"/>
          <w:color w:val="000000"/>
          <w:sz w:val="22"/>
          <w:szCs w:val="22"/>
        </w:rPr>
        <w:t xml:space="preserve"> ci permette di godere della vista del Lagazuoi e del 5 torri mentre accompagneremo le </w:t>
      </w:r>
      <w:r w:rsidR="00E82B63">
        <w:rPr>
          <w:rFonts w:ascii="Arial" w:hAnsi="Arial" w:cs="Arial"/>
          <w:color w:val="000000"/>
          <w:sz w:val="22"/>
          <w:szCs w:val="22"/>
        </w:rPr>
        <w:t>prestazioni</w:t>
      </w:r>
      <w:r w:rsidR="00861EA0">
        <w:rPr>
          <w:rFonts w:ascii="Arial" w:hAnsi="Arial" w:cs="Arial"/>
          <w:color w:val="000000"/>
          <w:sz w:val="22"/>
          <w:szCs w:val="22"/>
        </w:rPr>
        <w:t xml:space="preserve"> sportive di coloro che vorranno cimentarsi tra i paletti in una goliardica gara che vedrà alla fine tutti vincitori per il solo fatto di aver goduto della compagnia dei soci del Circolo.</w:t>
      </w:r>
    </w:p>
    <w:p w14:paraId="6831B4BF" w14:textId="77777777" w:rsidR="00861EA0" w:rsidRDefault="00861EA0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F00097" w14:textId="77777777" w:rsidR="009C0ABA" w:rsidRDefault="00861EA0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programma prevede:</w:t>
      </w:r>
    </w:p>
    <w:p w14:paraId="73538EB3" w14:textId="77777777" w:rsidR="00A3665A" w:rsidRDefault="00A3665A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964DCE" w14:textId="77777777" w:rsidR="00861EA0" w:rsidRDefault="00861EA0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7EFA">
        <w:rPr>
          <w:rFonts w:ascii="Arial" w:hAnsi="Arial" w:cs="Arial"/>
          <w:b/>
          <w:bCs/>
          <w:color w:val="000000"/>
          <w:sz w:val="22"/>
          <w:szCs w:val="22"/>
        </w:rPr>
        <w:t>9:30 – 10:00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87CA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Ritrovo presso </w:t>
      </w:r>
      <w:r w:rsidR="00887CA3">
        <w:rPr>
          <w:rFonts w:ascii="Arial" w:hAnsi="Arial" w:cs="Arial"/>
          <w:color w:val="000000"/>
          <w:sz w:val="22"/>
          <w:szCs w:val="22"/>
        </w:rPr>
        <w:t>il Rifugio Col Gallina per l’organizzazione della gara;</w:t>
      </w:r>
    </w:p>
    <w:p w14:paraId="0C33BD84" w14:textId="77777777" w:rsidR="00887CA3" w:rsidRDefault="00887CA3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7EFA">
        <w:rPr>
          <w:rFonts w:ascii="Arial" w:hAnsi="Arial" w:cs="Arial"/>
          <w:b/>
          <w:bCs/>
          <w:color w:val="000000"/>
          <w:sz w:val="22"/>
          <w:szCs w:val="22"/>
        </w:rPr>
        <w:t>10:30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Inizio dei programmi di intrattenimento: musica, lotteria e giochi;</w:t>
      </w:r>
    </w:p>
    <w:p w14:paraId="37FA3716" w14:textId="77777777" w:rsidR="00887CA3" w:rsidRDefault="00887CA3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7EFA">
        <w:rPr>
          <w:rFonts w:ascii="Arial" w:hAnsi="Arial" w:cs="Arial"/>
          <w:b/>
          <w:bCs/>
          <w:color w:val="000000"/>
          <w:sz w:val="22"/>
          <w:szCs w:val="22"/>
        </w:rPr>
        <w:t>11:00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Gara di sci;</w:t>
      </w:r>
    </w:p>
    <w:p w14:paraId="1520216F" w14:textId="77777777" w:rsidR="00887CA3" w:rsidRDefault="00887CA3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27EFA">
        <w:rPr>
          <w:rFonts w:ascii="Arial" w:hAnsi="Arial" w:cs="Arial"/>
          <w:b/>
          <w:bCs/>
          <w:color w:val="000000"/>
          <w:sz w:val="22"/>
          <w:szCs w:val="22"/>
        </w:rPr>
        <w:t>13:00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Pranzo al rifugio</w:t>
      </w:r>
      <w:r w:rsidR="00975561">
        <w:rPr>
          <w:rFonts w:ascii="Arial" w:hAnsi="Arial" w:cs="Arial"/>
          <w:color w:val="000000"/>
          <w:sz w:val="22"/>
          <w:szCs w:val="22"/>
        </w:rPr>
        <w:t xml:space="preserve"> tranquillamente raggiungibile a piedi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CAF5C05" w14:textId="77777777" w:rsidR="00887CA3" w:rsidRDefault="00887CA3" w:rsidP="00887CA3">
      <w:pPr>
        <w:ind w:left="1410" w:hanging="1410"/>
        <w:jc w:val="both"/>
        <w:rPr>
          <w:rFonts w:ascii="Arial" w:hAnsi="Arial" w:cs="Arial"/>
          <w:color w:val="000000"/>
          <w:sz w:val="22"/>
          <w:szCs w:val="22"/>
        </w:rPr>
      </w:pPr>
      <w:r w:rsidRPr="00527EFA">
        <w:rPr>
          <w:rFonts w:ascii="Arial" w:hAnsi="Arial" w:cs="Arial"/>
          <w:b/>
          <w:bCs/>
          <w:color w:val="000000"/>
          <w:sz w:val="22"/>
          <w:szCs w:val="22"/>
        </w:rPr>
        <w:t>14:30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Premiazione e continuazione dell’intrattenimento musicale fino alla fine della manifestazione.</w:t>
      </w:r>
    </w:p>
    <w:p w14:paraId="3E69E43D" w14:textId="77777777" w:rsidR="00887CA3" w:rsidRDefault="00887CA3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pranz</w:t>
      </w:r>
      <w:r w:rsidR="009C0ABA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sarà costituito da antipasti montani</w:t>
      </w:r>
      <w:r w:rsidR="009C0AB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(affettati</w:t>
      </w:r>
      <w:r w:rsidR="009C0ABA">
        <w:rPr>
          <w:rFonts w:ascii="Arial" w:hAnsi="Arial" w:cs="Arial"/>
          <w:color w:val="000000"/>
          <w:sz w:val="22"/>
          <w:szCs w:val="22"/>
        </w:rPr>
        <w:t xml:space="preserve"> misti</w:t>
      </w:r>
      <w:r>
        <w:rPr>
          <w:rFonts w:ascii="Arial" w:hAnsi="Arial" w:cs="Arial"/>
          <w:color w:val="000000"/>
          <w:sz w:val="22"/>
          <w:szCs w:val="22"/>
        </w:rPr>
        <w:t xml:space="preserve">) e il classico calorico e corroborante </w:t>
      </w:r>
      <w:r w:rsidR="009D51D8">
        <w:rPr>
          <w:rFonts w:ascii="Arial" w:hAnsi="Arial" w:cs="Arial"/>
          <w:color w:val="000000"/>
          <w:sz w:val="22"/>
          <w:szCs w:val="22"/>
        </w:rPr>
        <w:t>gulasch</w:t>
      </w:r>
      <w:r>
        <w:rPr>
          <w:rFonts w:ascii="Arial" w:hAnsi="Arial" w:cs="Arial"/>
          <w:color w:val="000000"/>
          <w:sz w:val="22"/>
          <w:szCs w:val="22"/>
        </w:rPr>
        <w:t xml:space="preserve"> con polenta oppure formaggio alla piastra e polenta</w:t>
      </w:r>
      <w:r w:rsidR="009C0ABA">
        <w:rPr>
          <w:rFonts w:ascii="Arial" w:hAnsi="Arial" w:cs="Arial"/>
          <w:color w:val="000000"/>
          <w:sz w:val="22"/>
          <w:szCs w:val="22"/>
        </w:rPr>
        <w:t xml:space="preserve"> mentre sarà possibile scegliere un più agevole piatto di pasta </w:t>
      </w:r>
      <w:r w:rsidR="003F6AA4">
        <w:rPr>
          <w:rFonts w:ascii="Arial" w:hAnsi="Arial" w:cs="Arial"/>
          <w:color w:val="000000"/>
          <w:sz w:val="22"/>
          <w:szCs w:val="22"/>
        </w:rPr>
        <w:t>o panino</w:t>
      </w:r>
      <w:r w:rsidR="000E3DA4">
        <w:rPr>
          <w:rFonts w:ascii="Arial" w:hAnsi="Arial" w:cs="Arial"/>
          <w:color w:val="000000"/>
          <w:sz w:val="22"/>
          <w:szCs w:val="22"/>
        </w:rPr>
        <w:t xml:space="preserve"> e salsiccia </w:t>
      </w:r>
      <w:r w:rsidR="009C0ABA">
        <w:rPr>
          <w:rFonts w:ascii="Arial" w:hAnsi="Arial" w:cs="Arial"/>
          <w:color w:val="000000"/>
          <w:sz w:val="22"/>
          <w:szCs w:val="22"/>
        </w:rPr>
        <w:t>per i bambini</w:t>
      </w:r>
      <w:r w:rsidR="002B341C">
        <w:rPr>
          <w:rFonts w:ascii="Arial" w:hAnsi="Arial" w:cs="Arial"/>
          <w:color w:val="000000"/>
          <w:sz w:val="22"/>
          <w:szCs w:val="22"/>
        </w:rPr>
        <w:t xml:space="preserve"> il tutto accompagnato da tre bibite a testa durante il giorno.</w:t>
      </w:r>
    </w:p>
    <w:p w14:paraId="7F65C961" w14:textId="77777777" w:rsidR="009C0ABA" w:rsidRDefault="009C0ABA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Considerando la distanza importante di alcuni soci delle sezioni più lontane si è convenuto un prezzo di favore presso l’Albergo </w:t>
      </w:r>
      <w:r w:rsidR="009D51D8">
        <w:rPr>
          <w:rFonts w:ascii="Arial" w:hAnsi="Arial" w:cs="Arial"/>
          <w:color w:val="000000"/>
          <w:sz w:val="22"/>
          <w:szCs w:val="22"/>
        </w:rPr>
        <w:t>Antelao a Borca di Cadore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D51D8">
        <w:rPr>
          <w:rFonts w:ascii="Arial" w:hAnsi="Arial" w:cs="Arial"/>
          <w:color w:val="000000"/>
          <w:sz w:val="22"/>
          <w:szCs w:val="22"/>
        </w:rPr>
        <w:t xml:space="preserve">che offre camera doppia con colazione e utilizzo spa ad 89,00 €, prenotazione diretta da parte dell’aderente citando il presente accordo allo </w:t>
      </w:r>
      <w:r w:rsidR="009D51D8" w:rsidRPr="009D51D8">
        <w:rPr>
          <w:rFonts w:ascii="Arial" w:hAnsi="Arial" w:cs="Arial"/>
          <w:color w:val="000000"/>
          <w:sz w:val="22"/>
          <w:szCs w:val="22"/>
        </w:rPr>
        <w:t>0435482563</w:t>
      </w:r>
      <w:r w:rsidR="00DF4E98">
        <w:rPr>
          <w:rFonts w:ascii="Arial" w:hAnsi="Arial" w:cs="Arial"/>
          <w:color w:val="000000"/>
          <w:sz w:val="22"/>
          <w:szCs w:val="22"/>
        </w:rPr>
        <w:t>; oppure presso il Rifugio Col Gallina dove ci viene assicurato un prezzo di favore sul listino ufficiale sempre citan</w:t>
      </w:r>
      <w:r w:rsidR="00954D69">
        <w:rPr>
          <w:rFonts w:ascii="Arial" w:hAnsi="Arial" w:cs="Arial"/>
          <w:color w:val="000000"/>
          <w:sz w:val="22"/>
          <w:szCs w:val="22"/>
        </w:rPr>
        <w:t>d</w:t>
      </w:r>
      <w:r w:rsidR="00DF4E98">
        <w:rPr>
          <w:rFonts w:ascii="Arial" w:hAnsi="Arial" w:cs="Arial"/>
          <w:color w:val="000000"/>
          <w:sz w:val="22"/>
          <w:szCs w:val="22"/>
        </w:rPr>
        <w:t>o il Circolo, prenotazione diretta</w:t>
      </w:r>
      <w:r w:rsidR="002B341C">
        <w:rPr>
          <w:rFonts w:ascii="Arial" w:hAnsi="Arial" w:cs="Arial"/>
          <w:color w:val="000000"/>
          <w:sz w:val="22"/>
          <w:szCs w:val="22"/>
        </w:rPr>
        <w:t xml:space="preserve"> anche in questo caso</w:t>
      </w:r>
      <w:r w:rsidR="00DF4E98">
        <w:rPr>
          <w:rFonts w:ascii="Arial" w:hAnsi="Arial" w:cs="Arial"/>
          <w:color w:val="000000"/>
          <w:sz w:val="22"/>
          <w:szCs w:val="22"/>
        </w:rPr>
        <w:t xml:space="preserve"> allo </w:t>
      </w:r>
      <w:r w:rsidR="00954D69" w:rsidRPr="00954D69">
        <w:rPr>
          <w:rFonts w:ascii="Arial" w:hAnsi="Arial" w:cs="Arial"/>
          <w:color w:val="000000"/>
          <w:sz w:val="22"/>
          <w:szCs w:val="22"/>
        </w:rPr>
        <w:t>04362939</w:t>
      </w:r>
      <w:r w:rsidR="00954D69">
        <w:rPr>
          <w:rFonts w:ascii="Arial" w:hAnsi="Arial" w:cs="Arial"/>
          <w:color w:val="000000"/>
          <w:sz w:val="22"/>
          <w:szCs w:val="22"/>
        </w:rPr>
        <w:t>.</w:t>
      </w:r>
    </w:p>
    <w:p w14:paraId="7EEB8A8A" w14:textId="77777777" w:rsidR="009C0ABA" w:rsidRDefault="009C0ABA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2EDD86" w14:textId="77777777" w:rsidR="009C0ABA" w:rsidRDefault="009C0ABA" w:rsidP="00861EA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Costi: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PARTECIPAZIONE ALLA GIORNATA SULLA NEVE DEL COL GALLINA </w:t>
      </w:r>
    </w:p>
    <w:p w14:paraId="79F52E39" w14:textId="77777777" w:rsidR="009C0ABA" w:rsidRPr="008945A7" w:rsidRDefault="009C0ABA" w:rsidP="00861E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ADULTI EURO </w:t>
      </w:r>
      <w:r w:rsidR="007006DC">
        <w:rPr>
          <w:rFonts w:ascii="Arial" w:hAnsi="Arial" w:cs="Arial"/>
          <w:color w:val="000000"/>
          <w:sz w:val="22"/>
          <w:szCs w:val="22"/>
        </w:rPr>
        <w:tab/>
      </w:r>
      <w:r w:rsidR="008945A7">
        <w:rPr>
          <w:rFonts w:ascii="Arial" w:hAnsi="Arial" w:cs="Arial"/>
          <w:b/>
          <w:bCs/>
          <w:sz w:val="22"/>
          <w:szCs w:val="22"/>
        </w:rPr>
        <w:t xml:space="preserve">20,00 </w:t>
      </w:r>
      <w:r w:rsidR="004420BB">
        <w:rPr>
          <w:rFonts w:ascii="Arial" w:hAnsi="Arial" w:cs="Arial"/>
          <w:b/>
          <w:bCs/>
          <w:sz w:val="22"/>
          <w:szCs w:val="22"/>
        </w:rPr>
        <w:t>€</w:t>
      </w:r>
    </w:p>
    <w:p w14:paraId="4DFB4B06" w14:textId="77777777" w:rsidR="002B341C" w:rsidRPr="002B341C" w:rsidRDefault="007006DC" w:rsidP="00861EA0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MINORI DI ANNI 12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64CB1">
        <w:rPr>
          <w:rFonts w:ascii="Arial" w:hAnsi="Arial" w:cs="Arial"/>
          <w:b/>
          <w:bCs/>
          <w:color w:val="000000"/>
          <w:sz w:val="22"/>
          <w:szCs w:val="22"/>
        </w:rPr>
        <w:t xml:space="preserve">10,00 </w:t>
      </w:r>
      <w:r w:rsidR="005F0463">
        <w:rPr>
          <w:rFonts w:ascii="Arial" w:hAnsi="Arial" w:cs="Arial"/>
          <w:b/>
          <w:bCs/>
          <w:color w:val="000000"/>
          <w:sz w:val="22"/>
          <w:szCs w:val="22"/>
        </w:rPr>
        <w:t xml:space="preserve">€ </w:t>
      </w:r>
      <w:r w:rsidRPr="00C64CB1">
        <w:rPr>
          <w:rFonts w:ascii="Arial" w:hAnsi="Arial" w:cs="Arial"/>
          <w:b/>
          <w:bCs/>
          <w:color w:val="000000"/>
          <w:sz w:val="22"/>
          <w:szCs w:val="22"/>
        </w:rPr>
        <w:t>(piatto di pasta</w:t>
      </w:r>
      <w:r w:rsidR="002B341C">
        <w:rPr>
          <w:rFonts w:ascii="Arial" w:hAnsi="Arial" w:cs="Arial"/>
          <w:b/>
          <w:bCs/>
          <w:color w:val="000000"/>
          <w:sz w:val="22"/>
          <w:szCs w:val="22"/>
        </w:rPr>
        <w:t xml:space="preserve"> o panino e salsiccia</w:t>
      </w:r>
      <w:r w:rsidRPr="00C64CB1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C7A0B02" w14:textId="77777777" w:rsidR="007006DC" w:rsidRDefault="007006DC" w:rsidP="007006DC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1051FCC" w14:textId="77777777" w:rsidR="007006DC" w:rsidRPr="009828B6" w:rsidRDefault="007006DC" w:rsidP="007006DC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9828B6">
        <w:rPr>
          <w:rFonts w:ascii="Arial" w:hAnsi="Arial" w:cs="Arial"/>
          <w:b/>
          <w:bCs/>
          <w:color w:val="000000"/>
          <w:sz w:val="20"/>
          <w:szCs w:val="20"/>
        </w:rPr>
        <w:t>Pagamento con bonifico su IBAN IT79Y0200811820000015754559 intestato a UNICREDIT CIRCOLO VICENZA a conferma della partecipazione.</w:t>
      </w:r>
    </w:p>
    <w:p w14:paraId="2CA1A74F" w14:textId="77777777" w:rsidR="007006DC" w:rsidRPr="009828B6" w:rsidRDefault="007006DC" w:rsidP="007006DC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9828B6">
        <w:rPr>
          <w:rFonts w:ascii="Arial" w:hAnsi="Arial" w:cs="Arial"/>
          <w:b/>
          <w:bCs/>
          <w:sz w:val="20"/>
          <w:szCs w:val="20"/>
        </w:rPr>
        <w:t xml:space="preserve">I partecipanti dovranno soddisfare le regole relative al COVID 19 vigenti al momento della manifestazione. </w:t>
      </w:r>
    </w:p>
    <w:p w14:paraId="509C3F24" w14:textId="77777777" w:rsidR="007006DC" w:rsidRPr="009828B6" w:rsidRDefault="007006DC" w:rsidP="007006DC">
      <w:pPr>
        <w:rPr>
          <w:rFonts w:ascii="Arial" w:hAnsi="Arial" w:cs="Arial"/>
          <w:sz w:val="22"/>
          <w:szCs w:val="22"/>
        </w:rPr>
      </w:pPr>
      <w:r w:rsidRPr="009828B6">
        <w:rPr>
          <w:rFonts w:ascii="Arial" w:hAnsi="Arial" w:cs="Arial"/>
          <w:sz w:val="22"/>
          <w:szCs w:val="22"/>
        </w:rPr>
        <w:t xml:space="preserve">Inviare la scheda di adesione </w:t>
      </w:r>
      <w:r w:rsidRPr="009828B6">
        <w:rPr>
          <w:rFonts w:ascii="Arial" w:hAnsi="Arial" w:cs="Arial"/>
          <w:b/>
          <w:bCs/>
          <w:sz w:val="22"/>
          <w:szCs w:val="22"/>
          <w:u w:val="single"/>
        </w:rPr>
        <w:t xml:space="preserve">entro il 28/3/22 </w:t>
      </w:r>
      <w:r w:rsidRPr="009828B6">
        <w:rPr>
          <w:rFonts w:ascii="Arial" w:hAnsi="Arial" w:cs="Arial"/>
          <w:sz w:val="22"/>
          <w:szCs w:val="22"/>
        </w:rPr>
        <w:t xml:space="preserve">debitamente compilata a </w:t>
      </w:r>
      <w:hyperlink r:id="rId9" w:history="1">
        <w:r w:rsidRPr="009828B6">
          <w:rPr>
            <w:rStyle w:val="Collegamentoipertestuale"/>
            <w:rFonts w:ascii="Arial" w:hAnsi="Arial" w:cs="Arial"/>
            <w:sz w:val="22"/>
            <w:szCs w:val="22"/>
          </w:rPr>
          <w:t>circolovicenza@alice.it</w:t>
        </w:r>
      </w:hyperlink>
      <w:r w:rsidRPr="009828B6">
        <w:rPr>
          <w:rFonts w:ascii="Arial" w:hAnsi="Arial" w:cs="Arial"/>
          <w:sz w:val="22"/>
          <w:szCs w:val="22"/>
        </w:rPr>
        <w:t xml:space="preserve"> e pc alla sezione di Belluno </w:t>
      </w:r>
      <w:bookmarkStart w:id="6" w:name="OLE_LINK5"/>
      <w:r w:rsidR="00E110E5">
        <w:fldChar w:fldCharType="begin"/>
      </w:r>
      <w:r w:rsidR="00E110E5">
        <w:instrText xml:space="preserve"> HYPERLINK "mailto:Circ-Unic-BL@mail.com" </w:instrText>
      </w:r>
      <w:r w:rsidR="00E110E5">
        <w:fldChar w:fldCharType="separate"/>
      </w:r>
      <w:r w:rsidRPr="009828B6">
        <w:rPr>
          <w:rStyle w:val="Collegamentoipertestuale"/>
          <w:rFonts w:ascii="Arial" w:hAnsi="Arial" w:cs="Arial"/>
          <w:sz w:val="22"/>
          <w:szCs w:val="22"/>
        </w:rPr>
        <w:t>Circ-Unic-BL@mail.com</w:t>
      </w:r>
      <w:r w:rsidR="00E110E5">
        <w:rPr>
          <w:rStyle w:val="Collegamentoipertestuale"/>
          <w:rFonts w:ascii="Arial" w:hAnsi="Arial" w:cs="Arial"/>
          <w:sz w:val="22"/>
          <w:szCs w:val="22"/>
        </w:rPr>
        <w:fldChar w:fldCharType="end"/>
      </w:r>
      <w:bookmarkEnd w:id="6"/>
      <w:r w:rsidRPr="009828B6">
        <w:rPr>
          <w:rFonts w:ascii="Arial" w:hAnsi="Arial" w:cs="Arial"/>
          <w:sz w:val="22"/>
          <w:szCs w:val="22"/>
        </w:rPr>
        <w:t>.</w:t>
      </w:r>
    </w:p>
    <w:p w14:paraId="152F1FD2" w14:textId="77777777" w:rsidR="007006DC" w:rsidRDefault="007006DC" w:rsidP="007006DC">
      <w:pPr>
        <w:rPr>
          <w:rFonts w:cs="Arial"/>
          <w:sz w:val="22"/>
          <w:szCs w:val="22"/>
        </w:rPr>
      </w:pPr>
      <w:r w:rsidRPr="009828B6">
        <w:rPr>
          <w:rFonts w:ascii="Arial" w:hAnsi="Arial" w:cs="Arial"/>
          <w:sz w:val="22"/>
          <w:szCs w:val="22"/>
        </w:rPr>
        <w:t xml:space="preserve">Informazioni all’organizzatore </w:t>
      </w:r>
      <w:r w:rsidRPr="009828B6">
        <w:rPr>
          <w:rFonts w:ascii="Arial" w:hAnsi="Arial" w:cs="Arial"/>
          <w:b/>
          <w:bCs/>
          <w:sz w:val="22"/>
          <w:szCs w:val="22"/>
        </w:rPr>
        <w:t>ORI ALESSIO 3346959550</w:t>
      </w:r>
      <w:r>
        <w:rPr>
          <w:rFonts w:cs="Arial"/>
          <w:sz w:val="22"/>
          <w:szCs w:val="22"/>
        </w:rPr>
        <w:t>.</w:t>
      </w:r>
    </w:p>
    <w:bookmarkEnd w:id="5"/>
    <w:p w14:paraId="4BE489AA" w14:textId="77777777" w:rsidR="007006DC" w:rsidRDefault="007006DC" w:rsidP="007006D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821873" w14:textId="77777777" w:rsidR="007006DC" w:rsidRDefault="007006DC" w:rsidP="007006DC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EF0B784" w14:textId="77777777" w:rsidR="007006DC" w:rsidRDefault="002B341C" w:rsidP="002B341C">
      <w:pPr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Il Circolo di Vicenza</w:t>
      </w:r>
    </w:p>
    <w:bookmarkEnd w:id="3"/>
    <w:p w14:paraId="63BCFE38" w14:textId="77777777" w:rsidR="00310D19" w:rsidRDefault="00C764FF" w:rsidP="00781EB4">
      <w:pPr>
        <w:jc w:val="center"/>
        <w:rPr>
          <w:rFonts w:cs="Arial"/>
          <w:b/>
          <w:bCs/>
        </w:rPr>
      </w:pPr>
      <w:r w:rsidRPr="007006DC">
        <w:rPr>
          <w:rFonts w:cs="Arial"/>
          <w:b/>
          <w:bCs/>
        </w:rPr>
        <w:t>MODULO DI ADESIONE</w:t>
      </w:r>
    </w:p>
    <w:p w14:paraId="64719E2E" w14:textId="77777777" w:rsidR="00781EB4" w:rsidRPr="00815048" w:rsidRDefault="00781EB4" w:rsidP="00781EB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5CE43DE" w14:textId="77777777" w:rsidR="00C764FF" w:rsidRPr="0093434C" w:rsidRDefault="00C764FF" w:rsidP="00EA1144">
      <w:pPr>
        <w:rPr>
          <w:rFonts w:cs="Arial"/>
          <w:b/>
          <w:sz w:val="16"/>
          <w:szCs w:val="16"/>
        </w:rPr>
      </w:pPr>
      <w:r w:rsidRPr="0093434C">
        <w:rPr>
          <w:rFonts w:cs="Arial"/>
          <w:b/>
          <w:sz w:val="16"/>
          <w:szCs w:val="16"/>
        </w:rPr>
        <w:t>Socio</w:t>
      </w:r>
      <w:r w:rsidR="00815048">
        <w:rPr>
          <w:rFonts w:cs="Arial"/>
          <w:b/>
          <w:sz w:val="16"/>
          <w:szCs w:val="16"/>
        </w:rPr>
        <w:t xml:space="preserve"> </w:t>
      </w:r>
      <w:r w:rsidR="00815048" w:rsidRPr="00815048">
        <w:rPr>
          <w:rFonts w:cs="Arial"/>
          <w:b/>
          <w:sz w:val="16"/>
          <w:szCs w:val="16"/>
        </w:rPr>
        <w:t>□</w:t>
      </w:r>
      <w:r w:rsidR="00815048">
        <w:rPr>
          <w:rFonts w:cs="Arial"/>
          <w:b/>
          <w:sz w:val="16"/>
          <w:szCs w:val="16"/>
        </w:rPr>
        <w:t xml:space="preserve"> Effettivo </w:t>
      </w:r>
      <w:r w:rsidR="00815048" w:rsidRPr="00815048">
        <w:rPr>
          <w:rFonts w:cs="Arial"/>
          <w:b/>
          <w:sz w:val="16"/>
          <w:szCs w:val="16"/>
        </w:rPr>
        <w:t>□</w:t>
      </w:r>
      <w:r w:rsidR="00815048">
        <w:rPr>
          <w:rFonts w:cs="Arial"/>
          <w:b/>
          <w:sz w:val="16"/>
          <w:szCs w:val="16"/>
        </w:rPr>
        <w:t xml:space="preserve"> Aggregato</w:t>
      </w:r>
    </w:p>
    <w:p w14:paraId="050E90D7" w14:textId="77777777" w:rsidR="00310D19" w:rsidRPr="0093434C" w:rsidRDefault="00310D19" w:rsidP="00EA1144">
      <w:pPr>
        <w:rPr>
          <w:rFonts w:cs="Arial"/>
          <w:b/>
          <w:sz w:val="16"/>
          <w:szCs w:val="16"/>
        </w:rPr>
      </w:pPr>
    </w:p>
    <w:p w14:paraId="1AD73EE1" w14:textId="36BF2D3C" w:rsidR="00C764FF" w:rsidRPr="0093434C" w:rsidRDefault="00E110E5" w:rsidP="00EA1144">
      <w:pPr>
        <w:rPr>
          <w:rFonts w:cs="Arial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D27F9DF" wp14:editId="09B9C4CA">
                <wp:simplePos x="0" y="0"/>
                <wp:positionH relativeFrom="column">
                  <wp:posOffset>2735580</wp:posOffset>
                </wp:positionH>
                <wp:positionV relativeFrom="paragraph">
                  <wp:posOffset>51435</wp:posOffset>
                </wp:positionV>
                <wp:extent cx="3894455" cy="1106805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A8C8" w14:textId="77777777" w:rsidR="00DB76DD" w:rsidRDefault="00DB76DD">
                            <w:r w:rsidRPr="00DB76DD">
                              <w:rPr>
                                <w:b/>
                                <w:bCs/>
                              </w:rPr>
                              <w:t>Barrare le scelte</w:t>
                            </w:r>
                            <w:r>
                              <w:t>:</w:t>
                            </w:r>
                          </w:p>
                          <w:p w14:paraId="5157DB05" w14:textId="77777777" w:rsidR="00815048" w:rsidRDefault="00815048"/>
                          <w:p w14:paraId="327A2AE8" w14:textId="77777777" w:rsidR="00815048" w:rsidRPr="00915BE5" w:rsidRDefault="00CE45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 w:rsidR="009C1F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5048">
                              <w:rPr>
                                <w:sz w:val="20"/>
                                <w:szCs w:val="20"/>
                              </w:rPr>
                              <w:t>PARTECIPAZIONE ADULTO</w:t>
                            </w:r>
                          </w:p>
                          <w:p w14:paraId="13CCC2D4" w14:textId="77777777" w:rsidR="00D75D6A" w:rsidRPr="00915BE5" w:rsidRDefault="00D75D6A" w:rsidP="00D75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5048">
                              <w:rPr>
                                <w:sz w:val="20"/>
                                <w:szCs w:val="20"/>
                              </w:rPr>
                              <w:t>PARTECIPAZIONE MINORE DI ANNI 12</w:t>
                            </w:r>
                          </w:p>
                          <w:p w14:paraId="315AE980" w14:textId="77777777" w:rsidR="00D75D6A" w:rsidRDefault="00D75D6A" w:rsidP="00D75D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815048">
                              <w:rPr>
                                <w:sz w:val="20"/>
                                <w:szCs w:val="20"/>
                              </w:rPr>
                              <w:t>PARTECIPAZIONE ALLA GARA</w:t>
                            </w:r>
                          </w:p>
                          <w:p w14:paraId="07BCACF8" w14:textId="77777777" w:rsidR="009C1F67" w:rsidRDefault="009C1F67" w:rsidP="009C1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454EC" w14:textId="77777777" w:rsidR="009C1F67" w:rsidRDefault="009C1F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7F9D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15.4pt;margin-top:4.05pt;width:306.65pt;height:87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JMQIAAFkEAAAOAAAAZHJzL2Uyb0RvYy54bWysVNuO0zAQfUfiHyy/06SlXdqo6WrpUoS0&#10;XKSFD5g4TmPheIztNlm+fsdOt1QLvCDyYHk84+MzZ2ayvh46zY7SeYWm5NNJzpk0Amtl9iX/9nX3&#10;asmZD2Bq0GhkyR+k59ebly/WvS3kDFvUtXSMQIwvelvyNgRbZJkXrezAT9BKQ84GXQeBTLfPagc9&#10;oXc6m+X5Vdajq61DIb2n09vRyTcJv2mkCJ+bxsvAdMmJW0irS2sV12yzhmLvwLZKnGjAP7DoQBl6&#10;9Ax1CwHYwanfoDolHHpswkRgl2HTKCFTDpTNNH+WzX0LVqZcSBxvzzL5/wcrPh2/OKbqki84M9BR&#10;ibbgpdbAasWC9AHZIqrUW19Q8L2l8DC8xYGqnTL29g7Fd88Mblswe3njHPathJpYTuPN7OLqiOMj&#10;SNV/xJqeg0PABDQ0rosSkiiM0KlaD+cKySEwQYevl6v5fEFUBfmm0/xqmSd2GRRP163z4b3EjsVN&#10;yR21QIKH450PkQ4UTyHxNY9a1TuldTLcvtpqx45A7bJLX8rgWZg2rC/5ajFbjAr8FSJP358gOhWo&#10;77XqSr48B0ERdXtn6tSVAZQe90RZm5OQUbtRxTBUw6kwFdYPJKnDsb9pHmnTovvJWU+9XXL/4wBO&#10;cqY/GCrLajqfx2FIxnzxZkaGu/RUlx4wgqBKHjgbt9swDtDBOrVv6aWxEQzeUCkblUSONR9ZnXhT&#10;/ybtT7MWB+TSTlG//gibRwAAAP//AwBQSwMEFAAGAAgAAAAhACoxWineAAAACgEAAA8AAABkcnMv&#10;ZG93bnJldi54bWxMj8tOwzAQRfdI/IM1SGwQtdtaJYQ4FUICwa4UBFs3niYRfgTbTcPfM13B7o7u&#10;6MyZaj05y0aMqQ9ewXwmgKFvgul9q+D97fG6AJay9kbb4FHBDyZY1+dnlS5NOPpXHLe5ZQTxqdQK&#10;upyHkvPUdOh0moUBPXX7EJ3ONMaWm6iPBHeWL4RYcad7Txc6PeBDh83X9uAUFPJ5/Ewvy81Hs9rb&#10;23x1Mz59R6UuL6b7O2AZp/y3DCd9UoeanHbh4E1iVoFcClLPBJsDO/VCSko7SsVCAq8r/v+F+hcA&#10;AP//AwBQSwECLQAUAAYACAAAACEAtoM4kv4AAADhAQAAEwAAAAAAAAAAAAAAAAAAAAAAW0NvbnRl&#10;bnRfVHlwZXNdLnhtbFBLAQItABQABgAIAAAAIQA4/SH/1gAAAJQBAAALAAAAAAAAAAAAAAAAAC8B&#10;AABfcmVscy8ucmVsc1BLAQItABQABgAIAAAAIQAFjhCJMQIAAFkEAAAOAAAAAAAAAAAAAAAAAC4C&#10;AABkcnMvZTJvRG9jLnhtbFBLAQItABQABgAIAAAAIQAqMVop3gAAAAoBAAAPAAAAAAAAAAAAAAAA&#10;AIsEAABkcnMvZG93bnJldi54bWxQSwUGAAAAAAQABADzAAAAlgUAAAAA&#10;">
                <v:textbox>
                  <w:txbxContent>
                    <w:p w14:paraId="4100A8C8" w14:textId="77777777" w:rsidR="00DB76DD" w:rsidRDefault="00DB76DD">
                      <w:r w:rsidRPr="00DB76DD">
                        <w:rPr>
                          <w:b/>
                          <w:bCs/>
                        </w:rPr>
                        <w:t>Barrare le scelte</w:t>
                      </w:r>
                      <w:r>
                        <w:t>:</w:t>
                      </w:r>
                    </w:p>
                    <w:p w14:paraId="5157DB05" w14:textId="77777777" w:rsidR="00815048" w:rsidRDefault="00815048"/>
                    <w:p w14:paraId="327A2AE8" w14:textId="77777777" w:rsidR="00815048" w:rsidRPr="00915BE5" w:rsidRDefault="00CE4569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 w:rsidR="009C1F6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15048">
                        <w:rPr>
                          <w:sz w:val="20"/>
                          <w:szCs w:val="20"/>
                        </w:rPr>
                        <w:t>PARTECIPAZIONE ADULTO</w:t>
                      </w:r>
                    </w:p>
                    <w:p w14:paraId="13CCC2D4" w14:textId="77777777" w:rsidR="00D75D6A" w:rsidRPr="00915BE5" w:rsidRDefault="00D75D6A" w:rsidP="00D75D6A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15048">
                        <w:rPr>
                          <w:sz w:val="20"/>
                          <w:szCs w:val="20"/>
                        </w:rPr>
                        <w:t>PARTECIPAZIONE MINORE DI ANNI 12</w:t>
                      </w:r>
                    </w:p>
                    <w:p w14:paraId="315AE980" w14:textId="77777777" w:rsidR="00D75D6A" w:rsidRDefault="00D75D6A" w:rsidP="00D75D6A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 w:rsidR="00815048">
                        <w:rPr>
                          <w:sz w:val="20"/>
                          <w:szCs w:val="20"/>
                        </w:rPr>
                        <w:t>PARTECIPAZIONE ALLA GARA</w:t>
                      </w:r>
                    </w:p>
                    <w:p w14:paraId="07BCACF8" w14:textId="77777777" w:rsidR="009C1F67" w:rsidRDefault="009C1F67" w:rsidP="009C1F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4454EC" w14:textId="77777777" w:rsidR="009C1F67" w:rsidRDefault="009C1F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757F" w:rsidRPr="0093434C">
        <w:rPr>
          <w:rFonts w:cs="Arial"/>
          <w:sz w:val="16"/>
          <w:szCs w:val="16"/>
        </w:rPr>
        <w:t xml:space="preserve">COGNOME E NOME </w:t>
      </w:r>
      <w:r w:rsidR="00C764FF" w:rsidRPr="0093434C">
        <w:rPr>
          <w:rFonts w:cs="Arial"/>
          <w:sz w:val="16"/>
          <w:szCs w:val="16"/>
        </w:rPr>
        <w:t>________________________________________</w:t>
      </w:r>
    </w:p>
    <w:p w14:paraId="4E940F1C" w14:textId="77777777" w:rsidR="00C764FF" w:rsidRPr="0093434C" w:rsidRDefault="00C764FF" w:rsidP="00EA1144">
      <w:pPr>
        <w:rPr>
          <w:rFonts w:cs="Arial"/>
          <w:sz w:val="16"/>
          <w:szCs w:val="16"/>
        </w:rPr>
      </w:pPr>
    </w:p>
    <w:p w14:paraId="2114890E" w14:textId="77777777" w:rsidR="00C764FF" w:rsidRDefault="00A11681" w:rsidP="00EA1144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Rif CELL</w:t>
      </w:r>
      <w:r w:rsidR="00C764FF" w:rsidRPr="0093434C">
        <w:rPr>
          <w:rFonts w:cs="Arial"/>
          <w:sz w:val="16"/>
          <w:szCs w:val="16"/>
        </w:rPr>
        <w:t xml:space="preserve">   ________</w:t>
      </w:r>
      <w:r w:rsidR="00D75D6A" w:rsidRPr="0093434C">
        <w:rPr>
          <w:rFonts w:cs="Arial"/>
          <w:sz w:val="16"/>
          <w:szCs w:val="16"/>
        </w:rPr>
        <w:t>_________________</w:t>
      </w:r>
      <w:r w:rsidR="007006DC">
        <w:rPr>
          <w:rFonts w:cs="Arial"/>
          <w:sz w:val="16"/>
          <w:szCs w:val="16"/>
        </w:rPr>
        <w:t>______</w:t>
      </w:r>
    </w:p>
    <w:p w14:paraId="2BDA966F" w14:textId="77777777" w:rsidR="007006DC" w:rsidRDefault="007006DC" w:rsidP="00EA1144">
      <w:pPr>
        <w:rPr>
          <w:rFonts w:cs="Arial"/>
          <w:sz w:val="16"/>
          <w:szCs w:val="16"/>
        </w:rPr>
      </w:pPr>
    </w:p>
    <w:p w14:paraId="7BC9EA93" w14:textId="77777777" w:rsidR="007006DC" w:rsidRPr="0093434C" w:rsidRDefault="007006DC" w:rsidP="00EA114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Mail_____________________________________</w:t>
      </w:r>
    </w:p>
    <w:p w14:paraId="0C3909D5" w14:textId="77777777" w:rsidR="001F6AA0" w:rsidRPr="0093434C" w:rsidRDefault="001F6AA0" w:rsidP="00EA1144">
      <w:pPr>
        <w:rPr>
          <w:rFonts w:cs="Arial"/>
          <w:sz w:val="16"/>
          <w:szCs w:val="16"/>
        </w:rPr>
      </w:pPr>
    </w:p>
    <w:p w14:paraId="033AF0BF" w14:textId="77777777" w:rsidR="001F6AA0" w:rsidRPr="0093434C" w:rsidRDefault="001F6AA0" w:rsidP="00EA1144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Data di Nascita ____________________</w:t>
      </w:r>
      <w:r w:rsidR="00815048">
        <w:rPr>
          <w:rFonts w:cs="Arial"/>
          <w:sz w:val="16"/>
          <w:szCs w:val="16"/>
        </w:rPr>
        <w:t>________</w:t>
      </w:r>
    </w:p>
    <w:p w14:paraId="073283FD" w14:textId="77777777" w:rsidR="00C764FF" w:rsidRPr="0093434C" w:rsidRDefault="00C764FF" w:rsidP="00EA1144">
      <w:pPr>
        <w:rPr>
          <w:rFonts w:cs="Arial"/>
          <w:sz w:val="16"/>
          <w:szCs w:val="16"/>
        </w:rPr>
      </w:pPr>
    </w:p>
    <w:p w14:paraId="37FE4805" w14:textId="77777777" w:rsidR="002471CD" w:rsidRPr="0093434C" w:rsidRDefault="002471CD" w:rsidP="00310D19">
      <w:pPr>
        <w:rPr>
          <w:rFonts w:cs="Arial"/>
          <w:b/>
          <w:sz w:val="16"/>
          <w:szCs w:val="16"/>
        </w:rPr>
      </w:pPr>
    </w:p>
    <w:p w14:paraId="311DC0C0" w14:textId="466ACB57" w:rsidR="002471CD" w:rsidRPr="0093434C" w:rsidRDefault="00E110E5" w:rsidP="00310D19">
      <w:pPr>
        <w:rPr>
          <w:rFonts w:cs="Arial"/>
          <w:b/>
          <w:sz w:val="16"/>
          <w:szCs w:val="16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1A9CB2A" wp14:editId="454A1740">
                <wp:simplePos x="0" y="0"/>
                <wp:positionH relativeFrom="column">
                  <wp:posOffset>2734945</wp:posOffset>
                </wp:positionH>
                <wp:positionV relativeFrom="paragraph">
                  <wp:posOffset>114300</wp:posOffset>
                </wp:positionV>
                <wp:extent cx="3898900" cy="1106805"/>
                <wp:effectExtent l="0" t="0" r="6350" b="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0549" w14:textId="77777777" w:rsidR="004B2283" w:rsidRDefault="004B2283" w:rsidP="004B2283">
                            <w:r w:rsidRPr="00DB76DD">
                              <w:rPr>
                                <w:b/>
                                <w:bCs/>
                              </w:rPr>
                              <w:t>Barrare le scelte</w:t>
                            </w:r>
                            <w:r>
                              <w:t>:</w:t>
                            </w:r>
                          </w:p>
                          <w:p w14:paraId="38579EE2" w14:textId="77777777" w:rsidR="00815048" w:rsidRDefault="00815048" w:rsidP="00815048"/>
                          <w:p w14:paraId="14770405" w14:textId="77777777" w:rsidR="00815048" w:rsidRPr="00915BE5" w:rsidRDefault="00815048" w:rsidP="00815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 ADULTO</w:t>
                            </w:r>
                          </w:p>
                          <w:p w14:paraId="34E1E4F8" w14:textId="77777777" w:rsidR="00815048" w:rsidRDefault="00815048" w:rsidP="00815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 MINORE DI ANNI 12</w:t>
                            </w:r>
                          </w:p>
                          <w:p w14:paraId="5919DDED" w14:textId="77777777" w:rsidR="002471CD" w:rsidRDefault="00815048" w:rsidP="00815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PARTECIPAZIONE ALLA GARA</w:t>
                            </w:r>
                          </w:p>
                          <w:p w14:paraId="5063B326" w14:textId="77777777" w:rsidR="002471CD" w:rsidRDefault="002471CD" w:rsidP="002471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CB2A" id="Casella di testo 4" o:spid="_x0000_s1027" type="#_x0000_t202" style="position:absolute;margin-left:215.35pt;margin-top:9pt;width:307pt;height:87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cLMgIAAGAEAAAOAAAAZHJzL2Uyb0RvYy54bWysVNtu2zAMfR+wfxD0vtjJki4x4hRdugwD&#10;ugvQ7QNoWY6FyaImKbG7rx8lp2l2exnmB4EUqUPykPT6eug0O0rnFZqSTyc5Z9IIrJXZl/zL592L&#10;JWc+gKlBo5Elf5CeX2+eP1v3tpAzbFHX0jECMb7obcnbEGyRZV60sgM/QSsNGRt0HQRS3T6rHfSE&#10;3ulsludXWY+utg6F9J5ub0cj3yT8ppEifGwaLwPTJafcQjpdOqt4Zps1FHsHtlXilAb8QxYdKENB&#10;z1C3EIAdnPoNqlPCoccmTAR2GTaNEjLVQNVM81+quW/BylQLkePtmSb//2DFh+Mnx1Rd8jlnBjpq&#10;0Ra81BpYrViQPiCbR5Z66wtyvrfkHobXOFC3U8Xe3qH46pnBbQtmL2+cw76VUFOW0/gyu3g64vgI&#10;UvXvsaZwcAiYgIbGdZFCIoUROnXr4dwhOQQm6PLlcrVc5WQSZJtO86tlvkgxoHh8bp0PbyV2LAol&#10;dzQCCR6Odz7EdKB4dInRPGpV75TWSXH7aqsdOwKNyy59J/Sf3LRhfclXi9liZOCvEHn6/gTRqUBz&#10;r1VX8uXZCYrI2xtTp6kMoPQoU8ranIiM3I0shqEaUucSy5HkCusHYtbhOOa0liS06L5z1tOIl9x/&#10;O4CTnOl3hrqzms7ncSeSMl+8mpHiLi3VpQWMIKiSB85GcRvGPTpYp/YtRRrnweANdbRRieunrE7p&#10;0xinFpxWLu7JpZ68nn4Mmx8AAAD//wMAUEsDBBQABgAIAAAAIQDjCY944AAAAAsBAAAPAAAAZHJz&#10;L2Rvd25yZXYueG1sTI/NTsMwEITvSLyDtUhcELVpojYNcSqEBIIbFNRe3XibRPgn2G4a3p7tCW67&#10;O6PZb6r1ZA0bMcTeOwl3MwEMXeN171oJnx9PtwWwmJTTyniHEn4wwrq+vKhUqf3JveO4SS2jEBdL&#10;JaFLaSg5j02HVsWZH9CRdvDBqkRraLkO6kTh1vC5EAtuVe/oQ6cGfOyw+docrYQifxl38TV72zaL&#10;g1mlm+X4/B2kvL6aHu6BJZzSnxnO+IQONTHt/dHpyIyEPBNLspJQUKezQeQ5XfY0reYZ8Lri/zvU&#10;vwAAAP//AwBQSwECLQAUAAYACAAAACEAtoM4kv4AAADhAQAAEwAAAAAAAAAAAAAAAAAAAAAAW0Nv&#10;bnRlbnRfVHlwZXNdLnhtbFBLAQItABQABgAIAAAAIQA4/SH/1gAAAJQBAAALAAAAAAAAAAAAAAAA&#10;AC8BAABfcmVscy8ucmVsc1BLAQItABQABgAIAAAAIQAsq6cLMgIAAGAEAAAOAAAAAAAAAAAAAAAA&#10;AC4CAABkcnMvZTJvRG9jLnhtbFBLAQItABQABgAIAAAAIQDjCY944AAAAAsBAAAPAAAAAAAAAAAA&#10;AAAAAIwEAABkcnMvZG93bnJldi54bWxQSwUGAAAAAAQABADzAAAAmQUAAAAA&#10;">
                <v:textbox>
                  <w:txbxContent>
                    <w:p w14:paraId="46800549" w14:textId="77777777" w:rsidR="004B2283" w:rsidRDefault="004B2283" w:rsidP="004B2283">
                      <w:r w:rsidRPr="00DB76DD">
                        <w:rPr>
                          <w:b/>
                          <w:bCs/>
                        </w:rPr>
                        <w:t>Barrare le scelte</w:t>
                      </w:r>
                      <w:r>
                        <w:t>:</w:t>
                      </w:r>
                    </w:p>
                    <w:p w14:paraId="38579EE2" w14:textId="77777777" w:rsidR="00815048" w:rsidRDefault="00815048" w:rsidP="00815048"/>
                    <w:p w14:paraId="14770405" w14:textId="77777777" w:rsidR="00815048" w:rsidRPr="00915BE5" w:rsidRDefault="00815048" w:rsidP="00815048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PARTECIPAZIONE ADULTO</w:t>
                      </w:r>
                    </w:p>
                    <w:p w14:paraId="34E1E4F8" w14:textId="77777777" w:rsidR="00815048" w:rsidRDefault="00815048" w:rsidP="00815048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PARTECIPAZIONE MINORE DI ANNI 12</w:t>
                      </w:r>
                    </w:p>
                    <w:p w14:paraId="5919DDED" w14:textId="77777777" w:rsidR="002471CD" w:rsidRDefault="00815048" w:rsidP="00815048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sz w:val="20"/>
                          <w:szCs w:val="20"/>
                        </w:rPr>
                        <w:t>PARTECIPAZIONE ALLA GARA</w:t>
                      </w:r>
                    </w:p>
                    <w:p w14:paraId="5063B326" w14:textId="77777777" w:rsidR="002471CD" w:rsidRDefault="002471CD" w:rsidP="002471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8413E" w14:textId="77777777" w:rsidR="00815048" w:rsidRDefault="00A11681" w:rsidP="00815048">
      <w:pPr>
        <w:rPr>
          <w:rFonts w:cs="Arial"/>
          <w:b/>
          <w:sz w:val="16"/>
          <w:szCs w:val="16"/>
        </w:rPr>
      </w:pPr>
      <w:r w:rsidRPr="0093434C">
        <w:rPr>
          <w:rFonts w:cs="Arial"/>
          <w:b/>
          <w:sz w:val="16"/>
          <w:szCs w:val="16"/>
        </w:rPr>
        <w:t>Familiari soci</w:t>
      </w:r>
    </w:p>
    <w:p w14:paraId="696BC9E7" w14:textId="77777777" w:rsidR="00310D19" w:rsidRPr="0093434C" w:rsidRDefault="002471CD" w:rsidP="00815048">
      <w:pPr>
        <w:rPr>
          <w:rFonts w:cs="Arial"/>
          <w:b/>
          <w:sz w:val="16"/>
          <w:szCs w:val="16"/>
        </w:rPr>
      </w:pPr>
      <w:r w:rsidRPr="0093434C">
        <w:rPr>
          <w:rFonts w:cs="Arial"/>
          <w:b/>
          <w:sz w:val="16"/>
          <w:szCs w:val="16"/>
        </w:rPr>
        <w:tab/>
      </w:r>
    </w:p>
    <w:p w14:paraId="672D8FB6" w14:textId="77777777" w:rsidR="00310D19" w:rsidRPr="0093434C" w:rsidRDefault="00310D19" w:rsidP="00310D19">
      <w:pPr>
        <w:rPr>
          <w:rFonts w:cs="Arial"/>
          <w:b/>
          <w:sz w:val="16"/>
          <w:szCs w:val="16"/>
        </w:rPr>
      </w:pPr>
      <w:r w:rsidRPr="0093434C">
        <w:rPr>
          <w:rFonts w:cs="Arial"/>
          <w:sz w:val="16"/>
          <w:szCs w:val="16"/>
        </w:rPr>
        <w:t>COGNOME E NOME _____________________</w:t>
      </w:r>
    </w:p>
    <w:p w14:paraId="59EF2F6D" w14:textId="77777777" w:rsidR="00310D19" w:rsidRPr="0093434C" w:rsidRDefault="00310D19" w:rsidP="00310D19">
      <w:pPr>
        <w:rPr>
          <w:rFonts w:cs="Arial"/>
          <w:sz w:val="16"/>
          <w:szCs w:val="16"/>
        </w:rPr>
      </w:pPr>
    </w:p>
    <w:p w14:paraId="47FB6188" w14:textId="77777777" w:rsidR="00310D19" w:rsidRPr="0093434C" w:rsidRDefault="00310D19" w:rsidP="00310D19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Rif CELL   ________</w:t>
      </w:r>
      <w:r w:rsidR="00D75D6A" w:rsidRPr="0093434C">
        <w:rPr>
          <w:rFonts w:cs="Arial"/>
          <w:sz w:val="16"/>
          <w:szCs w:val="16"/>
        </w:rPr>
        <w:t>_________________</w:t>
      </w:r>
      <w:r w:rsidR="00815048">
        <w:rPr>
          <w:rFonts w:cs="Arial"/>
          <w:sz w:val="16"/>
          <w:szCs w:val="16"/>
        </w:rPr>
        <w:t>_____</w:t>
      </w:r>
    </w:p>
    <w:p w14:paraId="11D97EB1" w14:textId="77777777" w:rsidR="00C764FF" w:rsidRPr="0093434C" w:rsidRDefault="006C3992" w:rsidP="00EA1144">
      <w:pPr>
        <w:rPr>
          <w:rFonts w:cs="Arial"/>
          <w:b/>
          <w:sz w:val="16"/>
          <w:szCs w:val="16"/>
        </w:rPr>
      </w:pPr>
      <w:r w:rsidRPr="0093434C">
        <w:rPr>
          <w:rFonts w:cs="Arial"/>
          <w:b/>
          <w:sz w:val="16"/>
          <w:szCs w:val="16"/>
        </w:rPr>
        <w:t xml:space="preserve"> </w:t>
      </w:r>
    </w:p>
    <w:p w14:paraId="5FDE0F6F" w14:textId="77777777" w:rsidR="001F6AA0" w:rsidRPr="0093434C" w:rsidRDefault="001F6AA0" w:rsidP="001F6AA0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Data di Nascita ____________________</w:t>
      </w:r>
      <w:r w:rsidR="00815048">
        <w:rPr>
          <w:rFonts w:cs="Arial"/>
          <w:sz w:val="16"/>
          <w:szCs w:val="16"/>
        </w:rPr>
        <w:t>_______</w:t>
      </w:r>
    </w:p>
    <w:p w14:paraId="65030BEF" w14:textId="77777777" w:rsidR="001F6AA0" w:rsidRPr="0093434C" w:rsidRDefault="001F6AA0" w:rsidP="00EA1144">
      <w:pPr>
        <w:rPr>
          <w:rFonts w:cs="Arial"/>
          <w:b/>
          <w:sz w:val="16"/>
          <w:szCs w:val="16"/>
        </w:rPr>
      </w:pPr>
    </w:p>
    <w:p w14:paraId="40EDBE45" w14:textId="77777777" w:rsidR="00310D19" w:rsidRPr="0093434C" w:rsidRDefault="00310D19" w:rsidP="00310D19">
      <w:pPr>
        <w:rPr>
          <w:rFonts w:cs="Arial"/>
          <w:sz w:val="16"/>
          <w:szCs w:val="16"/>
        </w:rPr>
      </w:pPr>
    </w:p>
    <w:p w14:paraId="7BA92CDD" w14:textId="77777777" w:rsidR="002471CD" w:rsidRPr="0093434C" w:rsidRDefault="002471CD" w:rsidP="00310D19">
      <w:pPr>
        <w:rPr>
          <w:rFonts w:cs="Arial"/>
          <w:sz w:val="16"/>
          <w:szCs w:val="16"/>
        </w:rPr>
      </w:pPr>
    </w:p>
    <w:p w14:paraId="242B0549" w14:textId="519C14C7" w:rsidR="002471CD" w:rsidRPr="0093434C" w:rsidRDefault="00E110E5" w:rsidP="00310D19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E3B424" wp14:editId="4CE03D4A">
                <wp:simplePos x="0" y="0"/>
                <wp:positionH relativeFrom="column">
                  <wp:posOffset>2732405</wp:posOffset>
                </wp:positionH>
                <wp:positionV relativeFrom="paragraph">
                  <wp:posOffset>50165</wp:posOffset>
                </wp:positionV>
                <wp:extent cx="3898900" cy="1106805"/>
                <wp:effectExtent l="0" t="0" r="635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3B7C" w14:textId="77777777" w:rsidR="004B2283" w:rsidRDefault="004B2283" w:rsidP="004B2283">
                            <w:r w:rsidRPr="00DB76DD">
                              <w:rPr>
                                <w:b/>
                                <w:bCs/>
                              </w:rPr>
                              <w:t>Barrare le scelte</w:t>
                            </w:r>
                            <w:r>
                              <w:t>:</w:t>
                            </w:r>
                          </w:p>
                          <w:p w14:paraId="33F20F57" w14:textId="77777777" w:rsidR="00815048" w:rsidRDefault="00815048" w:rsidP="00815048"/>
                          <w:p w14:paraId="684349DB" w14:textId="77777777" w:rsidR="00815048" w:rsidRPr="00915BE5" w:rsidRDefault="00815048" w:rsidP="00815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 ADULTO</w:t>
                            </w:r>
                          </w:p>
                          <w:p w14:paraId="78753ACF" w14:textId="77777777" w:rsidR="00815048" w:rsidRPr="00915BE5" w:rsidRDefault="00815048" w:rsidP="00815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 MINORE DI ANNI 12</w:t>
                            </w:r>
                          </w:p>
                          <w:p w14:paraId="445E18C0" w14:textId="77777777" w:rsidR="004B2283" w:rsidRDefault="00815048" w:rsidP="00815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PARTECIPAZIONE ALLA GARA</w:t>
                            </w:r>
                          </w:p>
                          <w:p w14:paraId="68E859D6" w14:textId="77777777" w:rsidR="004B2283" w:rsidRDefault="004B2283" w:rsidP="004B22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B424" id="Casella di testo 3" o:spid="_x0000_s1028" type="#_x0000_t202" style="position:absolute;margin-left:215.15pt;margin-top:3.95pt;width:307pt;height:87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J6MgIAAGAEAAAOAAAAZHJzL2Uyb0RvYy54bWysVNtu2zAMfR+wfxD0vti5dYkRp+jSZRjQ&#10;XYBuH8DIcixMFjVJid19fSk5TbPbyzA/CKRIHZKHpFfXfavZUTqv0JR8PMo5k0Zgpcy+5F+/bF8t&#10;OPMBTAUajSz5g/T8ev3yxaqzhZxgg7qSjhGI8UVnS96EYIss86KRLfgRWmnIWKNrIZDq9lnloCP0&#10;VmeTPL/KOnSVdSik93R7Oxj5OuHXtRThU117GZguOeUW0unSuYtntl5BsXdgGyVOacA/ZNGCMhT0&#10;DHULAdjBqd+gWiUceqzDSGCbYV0rIVMNVM04/6Wa+wasTLUQOd6eafL/D1Z8PH52TFUln3JmoKUW&#10;bcBLrYFVigXpA7JpZKmzviDne0vuoX+DPXU7VeztHYpvnhncNGD28sY57BoJFWU5ji+zi6cDjo8g&#10;u+4DVhQODgETUF+7NlJIpDBCp249nDsk+8AEXU4Xy8UyJ5Mg23icXy3yeYoBxdNz63x4J7FlUSi5&#10;oxFI8HC88yGmA8WTS4zmUatqq7ROitvvNtqxI9C4bNN3Qv/JTRvWlXw5n8wHBv4KkafvTxCtCjT3&#10;WrUlX5ydoIi8vTVVmsoASg8ypazNicjI3cBi6Hd96twkBogk77B6IGYdDmNOa0lCg+4HZx2NeMn9&#10;9wM4yZl+b6g7y/FsFnciKbP56wkp7tKyu7SAEQRV8sDZIG7CsEcH69S+oUjDPBi8oY7WKnH9nNUp&#10;fRrj1ILTysU9udST1/OPYf0IAAD//wMAUEsDBBQABgAIAAAAIQAydrQI4AAAAAoBAAAPAAAAZHJz&#10;L2Rvd25yZXYueG1sTI/BTsMwEETvSPyDtUhcELVJojYNcSqEBIIbFARXN3aTCHsdbDcNf8/2BLfd&#10;ndHsm3ozO8smE+LgUcLNQgAz2Ho9YCfh/e3hugQWk0KtrEcj4cdE2DTnZ7WqtD/iq5m2qWMUgrFS&#10;EvqUxorz2PbGqbjwo0HS9j44lWgNHddBHSncWZ4JseRODUgfejWa+960X9uDk1AWT9NnfM5fPtrl&#10;3q7T1Wp6/A5SXl7Md7fAkpnTnxlO+IQODTHt/AF1ZFZCkYucrBJWa2AnXRQFHXY0lVkGvKn5/wrN&#10;LwAAAP//AwBQSwECLQAUAAYACAAAACEAtoM4kv4AAADhAQAAEwAAAAAAAAAAAAAAAAAAAAAAW0Nv&#10;bnRlbnRfVHlwZXNdLnhtbFBLAQItABQABgAIAAAAIQA4/SH/1gAAAJQBAAALAAAAAAAAAAAAAAAA&#10;AC8BAABfcmVscy8ucmVsc1BLAQItABQABgAIAAAAIQA8PTJ6MgIAAGAEAAAOAAAAAAAAAAAAAAAA&#10;AC4CAABkcnMvZTJvRG9jLnhtbFBLAQItABQABgAIAAAAIQAydrQI4AAAAAoBAAAPAAAAAAAAAAAA&#10;AAAAAIwEAABkcnMvZG93bnJldi54bWxQSwUGAAAAAAQABADzAAAAmQUAAAAA&#10;">
                <v:textbox>
                  <w:txbxContent>
                    <w:p w14:paraId="7A373B7C" w14:textId="77777777" w:rsidR="004B2283" w:rsidRDefault="004B2283" w:rsidP="004B2283">
                      <w:r w:rsidRPr="00DB76DD">
                        <w:rPr>
                          <w:b/>
                          <w:bCs/>
                        </w:rPr>
                        <w:t>Barrare le scelte</w:t>
                      </w:r>
                      <w:r>
                        <w:t>:</w:t>
                      </w:r>
                    </w:p>
                    <w:p w14:paraId="33F20F57" w14:textId="77777777" w:rsidR="00815048" w:rsidRDefault="00815048" w:rsidP="00815048"/>
                    <w:p w14:paraId="684349DB" w14:textId="77777777" w:rsidR="00815048" w:rsidRPr="00915BE5" w:rsidRDefault="00815048" w:rsidP="00815048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PARTECIPAZIONE ADULTO</w:t>
                      </w:r>
                    </w:p>
                    <w:p w14:paraId="78753ACF" w14:textId="77777777" w:rsidR="00815048" w:rsidRPr="00915BE5" w:rsidRDefault="00815048" w:rsidP="00815048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PARTECIPAZIONE MINORE DI ANNI 12</w:t>
                      </w:r>
                    </w:p>
                    <w:p w14:paraId="445E18C0" w14:textId="77777777" w:rsidR="004B2283" w:rsidRDefault="00815048" w:rsidP="00815048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sz w:val="20"/>
                          <w:szCs w:val="20"/>
                        </w:rPr>
                        <w:t>PARTECIPAZIONE ALLA GARA</w:t>
                      </w:r>
                    </w:p>
                    <w:p w14:paraId="68E859D6" w14:textId="77777777" w:rsidR="004B2283" w:rsidRDefault="004B2283" w:rsidP="004B22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7683AF" w14:textId="77777777" w:rsidR="00815048" w:rsidRDefault="00815048" w:rsidP="00310D19">
      <w:pPr>
        <w:rPr>
          <w:rFonts w:cs="Arial"/>
          <w:sz w:val="16"/>
          <w:szCs w:val="16"/>
        </w:rPr>
      </w:pPr>
    </w:p>
    <w:p w14:paraId="5AA692F6" w14:textId="77777777" w:rsidR="00310D19" w:rsidRPr="0093434C" w:rsidRDefault="00310D19" w:rsidP="00310D19">
      <w:pPr>
        <w:rPr>
          <w:rFonts w:cs="Arial"/>
          <w:b/>
          <w:sz w:val="16"/>
          <w:szCs w:val="16"/>
        </w:rPr>
      </w:pPr>
      <w:r w:rsidRPr="0093434C">
        <w:rPr>
          <w:rFonts w:cs="Arial"/>
          <w:sz w:val="16"/>
          <w:szCs w:val="16"/>
        </w:rPr>
        <w:t>COGNOME E NOME _____________________</w:t>
      </w:r>
    </w:p>
    <w:p w14:paraId="4360BEA9" w14:textId="77777777" w:rsidR="00310D19" w:rsidRPr="0093434C" w:rsidRDefault="00310D19" w:rsidP="00310D19">
      <w:pPr>
        <w:rPr>
          <w:rFonts w:cs="Arial"/>
          <w:sz w:val="16"/>
          <w:szCs w:val="16"/>
        </w:rPr>
      </w:pPr>
    </w:p>
    <w:p w14:paraId="717F2452" w14:textId="77777777" w:rsidR="00310D19" w:rsidRPr="0093434C" w:rsidRDefault="00310D19" w:rsidP="00310D19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Rif CELL   ________</w:t>
      </w:r>
      <w:r w:rsidR="00D75D6A" w:rsidRPr="0093434C">
        <w:rPr>
          <w:rFonts w:cs="Arial"/>
          <w:sz w:val="16"/>
          <w:szCs w:val="16"/>
        </w:rPr>
        <w:t>_________________</w:t>
      </w:r>
      <w:r w:rsidR="00815048">
        <w:rPr>
          <w:rFonts w:cs="Arial"/>
          <w:sz w:val="16"/>
          <w:szCs w:val="16"/>
        </w:rPr>
        <w:t>______</w:t>
      </w:r>
    </w:p>
    <w:p w14:paraId="35A15035" w14:textId="77777777" w:rsidR="001F6AA0" w:rsidRPr="0093434C" w:rsidRDefault="001F6AA0" w:rsidP="00310D19">
      <w:pPr>
        <w:rPr>
          <w:rFonts w:cs="Arial"/>
          <w:sz w:val="16"/>
          <w:szCs w:val="16"/>
        </w:rPr>
      </w:pPr>
    </w:p>
    <w:p w14:paraId="088EC2D2" w14:textId="77777777" w:rsidR="001F6AA0" w:rsidRPr="0093434C" w:rsidRDefault="001F6AA0" w:rsidP="001F6AA0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Data di Nascita ____________________</w:t>
      </w:r>
    </w:p>
    <w:p w14:paraId="67D4A34A" w14:textId="77777777" w:rsidR="001F6AA0" w:rsidRPr="0093434C" w:rsidRDefault="001F6AA0" w:rsidP="00310D19">
      <w:pPr>
        <w:rPr>
          <w:rFonts w:cs="Arial"/>
          <w:sz w:val="16"/>
          <w:szCs w:val="16"/>
        </w:rPr>
      </w:pPr>
    </w:p>
    <w:p w14:paraId="63894624" w14:textId="77777777" w:rsidR="00C764FF" w:rsidRPr="0093434C" w:rsidRDefault="00C764FF" w:rsidP="00C764FF">
      <w:pPr>
        <w:rPr>
          <w:rFonts w:cs="Arial"/>
          <w:sz w:val="16"/>
          <w:szCs w:val="16"/>
        </w:rPr>
      </w:pPr>
    </w:p>
    <w:p w14:paraId="2454C160" w14:textId="77777777" w:rsidR="00B5757F" w:rsidRPr="0093434C" w:rsidRDefault="00B5757F" w:rsidP="00B5757F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 xml:space="preserve">  </w:t>
      </w:r>
    </w:p>
    <w:p w14:paraId="628B41BC" w14:textId="1FC7B746" w:rsidR="002471CD" w:rsidRPr="0093434C" w:rsidRDefault="00E110E5" w:rsidP="00B5757F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82B786" wp14:editId="7C0D2815">
                <wp:simplePos x="0" y="0"/>
                <wp:positionH relativeFrom="column">
                  <wp:posOffset>2740660</wp:posOffset>
                </wp:positionH>
                <wp:positionV relativeFrom="paragraph">
                  <wp:posOffset>67310</wp:posOffset>
                </wp:positionV>
                <wp:extent cx="3898900" cy="1106805"/>
                <wp:effectExtent l="0" t="0" r="635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53626" w14:textId="77777777" w:rsidR="004B2283" w:rsidRDefault="004B2283" w:rsidP="004B2283">
                            <w:r w:rsidRPr="00DB76DD">
                              <w:rPr>
                                <w:b/>
                                <w:bCs/>
                              </w:rPr>
                              <w:t>Barrare le scelte</w:t>
                            </w:r>
                            <w:r>
                              <w:t>:</w:t>
                            </w:r>
                          </w:p>
                          <w:p w14:paraId="0F8B4FA3" w14:textId="77777777" w:rsidR="00815048" w:rsidRDefault="00815048" w:rsidP="00815048"/>
                          <w:p w14:paraId="6E7ACF31" w14:textId="77777777" w:rsidR="00815048" w:rsidRPr="00915BE5" w:rsidRDefault="00815048" w:rsidP="00815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 ADULTO</w:t>
                            </w:r>
                          </w:p>
                          <w:p w14:paraId="786B86BB" w14:textId="77777777" w:rsidR="00815048" w:rsidRPr="00915BE5" w:rsidRDefault="00815048" w:rsidP="00815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 MINORE DI ANNI 12</w:t>
                            </w:r>
                          </w:p>
                          <w:p w14:paraId="501C9E8E" w14:textId="77777777" w:rsidR="004B2283" w:rsidRDefault="00815048" w:rsidP="008150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5BE5">
                              <w:rPr>
                                <w:sz w:val="20"/>
                                <w:szCs w:val="20"/>
                              </w:rPr>
                              <w:t xml:space="preserve">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PARTECIPAZIONE ALLA 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B786" id="Casella di testo 2" o:spid="_x0000_s1029" type="#_x0000_t202" style="position:absolute;margin-left:215.8pt;margin-top:5.3pt;width:307pt;height:8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8uMwIAAGAEAAAOAAAAZHJzL2Uyb0RvYy54bWysVNtu2zAMfR+wfxD0vthJky4x4hRdugwD&#10;ugvQ7QMYWY6FyaImKbGzry8lp2l2exnmB4EUqUPykPTypm81O0jnFZqSj0c5Z9IIrJTZlfzrl82r&#10;OWc+gKlAo5ElP0rPb1YvXyw7W8gJNqgr6RiBGF90tuRNCLbIMi8a2YIfoZWGjDW6FgKpbpdVDjpC&#10;b3U2yfPrrENXWYdCek+3d4ORrxJ+XUsRPtW1l4HpklNuIZ0undt4ZqslFDsHtlHilAb8QxYtKENB&#10;z1B3EIDtnfoNqlXCocc6jAS2Gda1EjLVQNWM81+qeWjAylQLkePtmSb//2DFx8Nnx1RV8glnBlpq&#10;0Rq81BpYpViQPiCbRJY66wtyfrDkHvo32FO3U8Xe3qP45pnBdQNmJ2+dw66RUFGW4/gyu3g64PgI&#10;su0+YEXhYB8wAfW1ayOFRAojdOrW8dwh2Qcm6PJqvpgvcjIJso3H+fU8n6UYUDw9t86HdxJbFoWS&#10;OxqBBA+Hex9iOlA8ucRoHrWqNkrrpLjddq0dOwCNyyZ9J/Sf3LRhXckXs8lsYOCvEHn6/gTRqkBz&#10;r1Vb8vnZCYrI21tTpakMoPQgU8ranIiM3A0shn7bp85dxQCR5C1WR2LW4TDmtJYkNOh+cNbRiJfc&#10;f9+Dk5zp94a6sxhPp3EnkjKdvZ6Q4i4t20sLGEFQJQ+cDeI6DHu0t07tGoo0zIPBW+porRLXz1md&#10;0qcxTi04rVzck0s9eT3/GFaPAAAA//8DAFBLAwQUAAYACAAAACEAVu9q6N8AAAALAQAADwAAAGRy&#10;cy9kb3ducmV2LnhtbEyPzU7DMBCE70i8g7VIXBC1S0NIQ5wKIYHgBm0FVzfeJhH+Cbabhrdne4LT&#10;zmpGs99Wq8kaNmKIvXcS5jMBDF3jde9aCdvN03UBLCbltDLeoYQfjLCqz88qVWp/dO84rlPLqMTF&#10;UknoUhpKzmPToVVx5gd05O19sCrRGlqugzpSuTX8RoicW9U7utCpAR87bL7WByuhyF7Gz/i6ePto&#10;8r1Zpqu78fk7SHl5MT3cA0s4pb8wnPAJHWpi2vmD05EZCdlinlOUDEHzFBDZLakdqSJbAq8r/v+H&#10;+hcAAP//AwBQSwECLQAUAAYACAAAACEAtoM4kv4AAADhAQAAEwAAAAAAAAAAAAAAAAAAAAAAW0Nv&#10;bnRlbnRfVHlwZXNdLnhtbFBLAQItABQABgAIAAAAIQA4/SH/1gAAAJQBAAALAAAAAAAAAAAAAAAA&#10;AC8BAABfcmVscy8ucmVsc1BLAQItABQABgAIAAAAIQAhB68uMwIAAGAEAAAOAAAAAAAAAAAAAAAA&#10;AC4CAABkcnMvZTJvRG9jLnhtbFBLAQItABQABgAIAAAAIQBW72ro3wAAAAsBAAAPAAAAAAAAAAAA&#10;AAAAAI0EAABkcnMvZG93bnJldi54bWxQSwUGAAAAAAQABADzAAAAmQUAAAAA&#10;">
                <v:textbox>
                  <w:txbxContent>
                    <w:p w14:paraId="75D53626" w14:textId="77777777" w:rsidR="004B2283" w:rsidRDefault="004B2283" w:rsidP="004B2283">
                      <w:r w:rsidRPr="00DB76DD">
                        <w:rPr>
                          <w:b/>
                          <w:bCs/>
                        </w:rPr>
                        <w:t>Barrare le scelte</w:t>
                      </w:r>
                      <w:r>
                        <w:t>:</w:t>
                      </w:r>
                    </w:p>
                    <w:p w14:paraId="0F8B4FA3" w14:textId="77777777" w:rsidR="00815048" w:rsidRDefault="00815048" w:rsidP="00815048"/>
                    <w:p w14:paraId="6E7ACF31" w14:textId="77777777" w:rsidR="00815048" w:rsidRPr="00915BE5" w:rsidRDefault="00815048" w:rsidP="00815048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PARTECIPAZIONE ADULTO</w:t>
                      </w:r>
                    </w:p>
                    <w:p w14:paraId="786B86BB" w14:textId="77777777" w:rsidR="00815048" w:rsidRPr="00915BE5" w:rsidRDefault="00815048" w:rsidP="00815048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PARTECIPAZIONE MINORE DI ANNI 12</w:t>
                      </w:r>
                    </w:p>
                    <w:p w14:paraId="501C9E8E" w14:textId="77777777" w:rsidR="004B2283" w:rsidRDefault="00815048" w:rsidP="00815048">
                      <w:pPr>
                        <w:rPr>
                          <w:sz w:val="20"/>
                          <w:szCs w:val="20"/>
                        </w:rPr>
                      </w:pPr>
                      <w:r w:rsidRPr="00915BE5">
                        <w:rPr>
                          <w:sz w:val="20"/>
                          <w:szCs w:val="20"/>
                        </w:rPr>
                        <w:t xml:space="preserve">□ </w:t>
                      </w:r>
                      <w:r>
                        <w:rPr>
                          <w:sz w:val="20"/>
                          <w:szCs w:val="20"/>
                        </w:rPr>
                        <w:t>PARTECIPAZIONE ALLA 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5BC8A" w14:textId="77777777" w:rsidR="00815048" w:rsidRDefault="00815048" w:rsidP="00310D19">
      <w:pPr>
        <w:rPr>
          <w:rFonts w:cs="Arial"/>
          <w:sz w:val="16"/>
          <w:szCs w:val="16"/>
        </w:rPr>
      </w:pPr>
    </w:p>
    <w:p w14:paraId="40FEBB8C" w14:textId="77777777" w:rsidR="00310D19" w:rsidRPr="0093434C" w:rsidRDefault="00310D19" w:rsidP="00310D19">
      <w:pPr>
        <w:rPr>
          <w:rFonts w:cs="Arial"/>
          <w:b/>
          <w:sz w:val="16"/>
          <w:szCs w:val="16"/>
        </w:rPr>
      </w:pPr>
      <w:r w:rsidRPr="0093434C">
        <w:rPr>
          <w:rFonts w:cs="Arial"/>
          <w:sz w:val="16"/>
          <w:szCs w:val="16"/>
        </w:rPr>
        <w:t>COGNOME E NOME _____________________</w:t>
      </w:r>
      <w:r w:rsidR="004B2283" w:rsidRPr="0093434C">
        <w:rPr>
          <w:rFonts w:cs="Arial"/>
          <w:sz w:val="16"/>
          <w:szCs w:val="16"/>
        </w:rPr>
        <w:t xml:space="preserve"> </w:t>
      </w:r>
    </w:p>
    <w:p w14:paraId="076DB34B" w14:textId="77777777" w:rsidR="00310D19" w:rsidRPr="0093434C" w:rsidRDefault="00310D19" w:rsidP="00310D19">
      <w:pPr>
        <w:rPr>
          <w:rFonts w:cs="Arial"/>
          <w:sz w:val="16"/>
          <w:szCs w:val="16"/>
        </w:rPr>
      </w:pPr>
    </w:p>
    <w:p w14:paraId="1683F806" w14:textId="77777777" w:rsidR="00310D19" w:rsidRPr="0093434C" w:rsidRDefault="00310D19" w:rsidP="00310D19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Rif CELL   ________</w:t>
      </w:r>
      <w:r w:rsidR="002471CD" w:rsidRPr="0093434C">
        <w:rPr>
          <w:rFonts w:cs="Arial"/>
          <w:sz w:val="16"/>
          <w:szCs w:val="16"/>
        </w:rPr>
        <w:t>_________________</w:t>
      </w:r>
    </w:p>
    <w:p w14:paraId="5FCEC55C" w14:textId="77777777" w:rsidR="00B5757F" w:rsidRPr="0093434C" w:rsidRDefault="00B5757F" w:rsidP="00C764FF">
      <w:pPr>
        <w:rPr>
          <w:rFonts w:cs="Arial"/>
          <w:sz w:val="16"/>
          <w:szCs w:val="16"/>
        </w:rPr>
      </w:pPr>
    </w:p>
    <w:p w14:paraId="1A7649B1" w14:textId="77777777" w:rsidR="001F6AA0" w:rsidRPr="0093434C" w:rsidRDefault="001F6AA0" w:rsidP="001F6AA0">
      <w:pPr>
        <w:rPr>
          <w:rFonts w:cs="Arial"/>
          <w:sz w:val="16"/>
          <w:szCs w:val="16"/>
        </w:rPr>
      </w:pPr>
      <w:r w:rsidRPr="0093434C">
        <w:rPr>
          <w:rFonts w:cs="Arial"/>
          <w:sz w:val="16"/>
          <w:szCs w:val="16"/>
        </w:rPr>
        <w:t>Data di Nascita ____________________</w:t>
      </w:r>
    </w:p>
    <w:p w14:paraId="46F5DB06" w14:textId="77777777" w:rsidR="001F6AA0" w:rsidRDefault="001F6AA0" w:rsidP="00C764FF">
      <w:pPr>
        <w:rPr>
          <w:rFonts w:cs="Arial"/>
        </w:rPr>
      </w:pPr>
    </w:p>
    <w:p w14:paraId="60E05935" w14:textId="77777777" w:rsidR="00B5757F" w:rsidRDefault="00B5757F" w:rsidP="00C764FF">
      <w:pPr>
        <w:rPr>
          <w:rFonts w:cs="Arial"/>
        </w:rPr>
      </w:pPr>
    </w:p>
    <w:p w14:paraId="19CB32E7" w14:textId="77777777" w:rsidR="0089656C" w:rsidRDefault="0089656C" w:rsidP="00C764FF">
      <w:pPr>
        <w:rPr>
          <w:rFonts w:cs="Arial"/>
        </w:rPr>
      </w:pPr>
    </w:p>
    <w:p w14:paraId="236C89EF" w14:textId="77777777" w:rsidR="0089656C" w:rsidRDefault="0089656C" w:rsidP="00C764FF">
      <w:pPr>
        <w:rPr>
          <w:rFonts w:cs="Arial"/>
        </w:rPr>
      </w:pPr>
    </w:p>
    <w:p w14:paraId="15F44A47" w14:textId="77777777" w:rsidR="00B47C62" w:rsidRPr="00994530" w:rsidRDefault="00B47C62" w:rsidP="00C764FF">
      <w:pPr>
        <w:rPr>
          <w:rFonts w:cs="Arial"/>
          <w:sz w:val="16"/>
          <w:szCs w:val="16"/>
        </w:rPr>
      </w:pPr>
      <w:r w:rsidRPr="00994530">
        <w:rPr>
          <w:rFonts w:cs="Arial"/>
          <w:sz w:val="16"/>
          <w:szCs w:val="16"/>
        </w:rPr>
        <w:t>FIRMA____________________________________________________</w:t>
      </w:r>
    </w:p>
    <w:p w14:paraId="57D23EF6" w14:textId="77777777" w:rsidR="00B47C62" w:rsidRDefault="00B47C62" w:rsidP="00C764FF">
      <w:pPr>
        <w:rPr>
          <w:rFonts w:cs="Arial"/>
        </w:rPr>
      </w:pPr>
    </w:p>
    <w:p w14:paraId="37C653E9" w14:textId="77777777" w:rsidR="00B47C62" w:rsidRDefault="00B47C62" w:rsidP="00C764FF">
      <w:pPr>
        <w:rPr>
          <w:rFonts w:cs="Arial"/>
        </w:rPr>
      </w:pPr>
    </w:p>
    <w:p w14:paraId="4E8DE4BD" w14:textId="77777777" w:rsidR="00AA2D45" w:rsidRPr="00994530" w:rsidRDefault="003E207C" w:rsidP="00AA2D45">
      <w:pPr>
        <w:jc w:val="center"/>
        <w:rPr>
          <w:rFonts w:ascii="UniCredit" w:hAnsi="UniCredit" w:cs="Arial"/>
          <w:b/>
          <w:bCs/>
          <w:i/>
          <w:iCs/>
          <w:sz w:val="16"/>
          <w:szCs w:val="16"/>
        </w:rPr>
      </w:pPr>
      <w:r w:rsidRPr="00994530">
        <w:rPr>
          <w:rFonts w:ascii="UniCredit" w:hAnsi="UniCredit" w:cs="Arial"/>
          <w:b/>
          <w:bCs/>
          <w:i/>
          <w:iCs/>
          <w:sz w:val="16"/>
          <w:szCs w:val="16"/>
        </w:rPr>
        <w:t>PRIVACY:</w:t>
      </w:r>
    </w:p>
    <w:p w14:paraId="348D115C" w14:textId="77777777" w:rsidR="003E207C" w:rsidRPr="00994530" w:rsidRDefault="003E207C" w:rsidP="003E207C">
      <w:pPr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 xml:space="preserve">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consento a UniCredit Circolo Vicenza di trattare i miei dati per l’organizzazione ed erogazione dei servizi richiesti in questa circolare.      </w:t>
      </w:r>
    </w:p>
    <w:p w14:paraId="22DFC313" w14:textId="77777777" w:rsidR="003E207C" w:rsidRPr="00994530" w:rsidRDefault="003E207C" w:rsidP="00AA2D45">
      <w:pPr>
        <w:jc w:val="right"/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Firma</w:t>
      </w:r>
      <w:r w:rsidR="00AA2D45" w:rsidRPr="00994530">
        <w:rPr>
          <w:rFonts w:ascii="UniCredit" w:hAnsi="UniCredit" w:cs="Arial"/>
          <w:sz w:val="16"/>
          <w:szCs w:val="16"/>
        </w:rPr>
        <w:t>………………………………</w:t>
      </w:r>
      <w:r w:rsidRPr="00994530">
        <w:rPr>
          <w:rFonts w:ascii="UniCredit" w:hAnsi="UniCredit" w:cs="Arial"/>
          <w:sz w:val="16"/>
          <w:szCs w:val="16"/>
        </w:rPr>
        <w:t>………………………………………</w:t>
      </w:r>
    </w:p>
    <w:p w14:paraId="7D4B82C5" w14:textId="77777777" w:rsidR="00FC551F" w:rsidRPr="00994530" w:rsidRDefault="00FC551F" w:rsidP="00AA2D45">
      <w:pPr>
        <w:jc w:val="right"/>
        <w:rPr>
          <w:rFonts w:ascii="UniCredit" w:hAnsi="UniCredit" w:cs="Arial"/>
          <w:sz w:val="16"/>
          <w:szCs w:val="16"/>
        </w:rPr>
      </w:pPr>
    </w:p>
    <w:p w14:paraId="54E4BBB9" w14:textId="77777777" w:rsidR="003E207C" w:rsidRPr="00994530" w:rsidRDefault="003E207C" w:rsidP="003E207C">
      <w:pPr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6602814B" w14:textId="77777777" w:rsidR="00AA2D45" w:rsidRPr="00994530" w:rsidRDefault="003E207C" w:rsidP="00AA2D45">
      <w:pPr>
        <w:jc w:val="right"/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A2D45" w:rsidRPr="00994530">
        <w:rPr>
          <w:rFonts w:ascii="UniCredit" w:hAnsi="UniCredit" w:cs="Arial"/>
          <w:sz w:val="16"/>
          <w:szCs w:val="16"/>
        </w:rPr>
        <w:t>Firma………………………………………………………………………</w:t>
      </w:r>
    </w:p>
    <w:p w14:paraId="09271954" w14:textId="77777777" w:rsidR="00FC551F" w:rsidRPr="00994530" w:rsidRDefault="00FC551F" w:rsidP="00AA2D45">
      <w:pPr>
        <w:jc w:val="right"/>
        <w:rPr>
          <w:rFonts w:ascii="UniCredit" w:hAnsi="UniCredit" w:cs="Arial"/>
          <w:sz w:val="16"/>
          <w:szCs w:val="16"/>
        </w:rPr>
      </w:pPr>
    </w:p>
    <w:p w14:paraId="3C036164" w14:textId="77777777" w:rsidR="003E207C" w:rsidRPr="00994530" w:rsidRDefault="003E207C" w:rsidP="003E207C">
      <w:pPr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68BC03CE" w14:textId="77777777" w:rsidR="00193647" w:rsidRPr="00994530" w:rsidRDefault="003E207C" w:rsidP="00AA2D45">
      <w:pPr>
        <w:jc w:val="right"/>
        <w:rPr>
          <w:rFonts w:ascii="UniCredit" w:hAnsi="UniCredit" w:cs="Arial"/>
          <w:sz w:val="16"/>
          <w:szCs w:val="16"/>
        </w:rPr>
      </w:pP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Pr="00994530">
        <w:rPr>
          <w:rFonts w:ascii="UniCredit" w:hAnsi="UniCredit" w:cs="Arial"/>
          <w:sz w:val="16"/>
          <w:szCs w:val="16"/>
        </w:rPr>
        <w:tab/>
      </w:r>
      <w:r w:rsidR="00AA2D45" w:rsidRPr="00994530">
        <w:rPr>
          <w:rFonts w:ascii="UniCredit" w:hAnsi="UniCredit" w:cs="Arial"/>
          <w:sz w:val="16"/>
          <w:szCs w:val="16"/>
        </w:rPr>
        <w:t>Firma………………………………………………………………………</w:t>
      </w:r>
    </w:p>
    <w:sectPr w:rsidR="00193647" w:rsidRPr="00994530" w:rsidSect="0070345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5F5D" w14:textId="77777777" w:rsidR="00900431" w:rsidRDefault="00900431" w:rsidP="00CA18CA">
      <w:r>
        <w:separator/>
      </w:r>
    </w:p>
  </w:endnote>
  <w:endnote w:type="continuationSeparator" w:id="0">
    <w:p w14:paraId="17F6B24B" w14:textId="77777777" w:rsidR="00900431" w:rsidRDefault="00900431" w:rsidP="00CA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Calibri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8288" w14:textId="77777777" w:rsidR="00900431" w:rsidRDefault="00900431" w:rsidP="00CA18CA">
      <w:r>
        <w:separator/>
      </w:r>
    </w:p>
  </w:footnote>
  <w:footnote w:type="continuationSeparator" w:id="0">
    <w:p w14:paraId="1BCB270E" w14:textId="77777777" w:rsidR="00900431" w:rsidRDefault="00900431" w:rsidP="00CA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03521"/>
    <w:multiLevelType w:val="hybridMultilevel"/>
    <w:tmpl w:val="C1D49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24711"/>
    <w:multiLevelType w:val="hybridMultilevel"/>
    <w:tmpl w:val="4432B006"/>
    <w:lvl w:ilvl="0" w:tplc="25BC0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4049A"/>
    <w:multiLevelType w:val="hybridMultilevel"/>
    <w:tmpl w:val="4A76E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54138A"/>
    <w:multiLevelType w:val="hybridMultilevel"/>
    <w:tmpl w:val="719E4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F4"/>
    <w:rsid w:val="00032356"/>
    <w:rsid w:val="00041BF5"/>
    <w:rsid w:val="000428DD"/>
    <w:rsid w:val="00043D57"/>
    <w:rsid w:val="00052E09"/>
    <w:rsid w:val="00053B9A"/>
    <w:rsid w:val="00062B9E"/>
    <w:rsid w:val="000703E2"/>
    <w:rsid w:val="00081D52"/>
    <w:rsid w:val="00084EE5"/>
    <w:rsid w:val="000B2C49"/>
    <w:rsid w:val="000C0B61"/>
    <w:rsid w:val="000C7C39"/>
    <w:rsid w:val="000D16AF"/>
    <w:rsid w:val="000D2878"/>
    <w:rsid w:val="000D42A8"/>
    <w:rsid w:val="000E0D83"/>
    <w:rsid w:val="000E3DA4"/>
    <w:rsid w:val="000F31B0"/>
    <w:rsid w:val="0010024C"/>
    <w:rsid w:val="00116541"/>
    <w:rsid w:val="00121AAB"/>
    <w:rsid w:val="001415A8"/>
    <w:rsid w:val="001515F7"/>
    <w:rsid w:val="0016350E"/>
    <w:rsid w:val="001667F7"/>
    <w:rsid w:val="00167469"/>
    <w:rsid w:val="00167C6D"/>
    <w:rsid w:val="00174EC7"/>
    <w:rsid w:val="00180143"/>
    <w:rsid w:val="00183EB4"/>
    <w:rsid w:val="00193647"/>
    <w:rsid w:val="00197E95"/>
    <w:rsid w:val="001B4995"/>
    <w:rsid w:val="001B553D"/>
    <w:rsid w:val="001C167B"/>
    <w:rsid w:val="001C18B2"/>
    <w:rsid w:val="001C5094"/>
    <w:rsid w:val="001D243C"/>
    <w:rsid w:val="001E1AB8"/>
    <w:rsid w:val="001E6077"/>
    <w:rsid w:val="001E7078"/>
    <w:rsid w:val="001F0293"/>
    <w:rsid w:val="001F6AA0"/>
    <w:rsid w:val="00205676"/>
    <w:rsid w:val="002176BD"/>
    <w:rsid w:val="00221F58"/>
    <w:rsid w:val="00240E59"/>
    <w:rsid w:val="002415C0"/>
    <w:rsid w:val="002471CD"/>
    <w:rsid w:val="00247A54"/>
    <w:rsid w:val="002609DA"/>
    <w:rsid w:val="002619E6"/>
    <w:rsid w:val="00265C1F"/>
    <w:rsid w:val="00276F66"/>
    <w:rsid w:val="00285661"/>
    <w:rsid w:val="0028570D"/>
    <w:rsid w:val="00285ABF"/>
    <w:rsid w:val="00285E49"/>
    <w:rsid w:val="002916A8"/>
    <w:rsid w:val="00291D38"/>
    <w:rsid w:val="00292091"/>
    <w:rsid w:val="002A43C1"/>
    <w:rsid w:val="002A66DF"/>
    <w:rsid w:val="002B2616"/>
    <w:rsid w:val="002B341C"/>
    <w:rsid w:val="002B45A5"/>
    <w:rsid w:val="002C08D4"/>
    <w:rsid w:val="002C6BB4"/>
    <w:rsid w:val="002D24F7"/>
    <w:rsid w:val="002D3C71"/>
    <w:rsid w:val="002D7C66"/>
    <w:rsid w:val="002E349B"/>
    <w:rsid w:val="002F1C54"/>
    <w:rsid w:val="00305D37"/>
    <w:rsid w:val="00310D19"/>
    <w:rsid w:val="003228F4"/>
    <w:rsid w:val="00334D93"/>
    <w:rsid w:val="003411D4"/>
    <w:rsid w:val="0034671C"/>
    <w:rsid w:val="00352B97"/>
    <w:rsid w:val="00356B70"/>
    <w:rsid w:val="00371E1B"/>
    <w:rsid w:val="00372E38"/>
    <w:rsid w:val="00374B85"/>
    <w:rsid w:val="0038382E"/>
    <w:rsid w:val="00392DFD"/>
    <w:rsid w:val="003A150F"/>
    <w:rsid w:val="003A20F3"/>
    <w:rsid w:val="003A65ED"/>
    <w:rsid w:val="003C54E4"/>
    <w:rsid w:val="003D138B"/>
    <w:rsid w:val="003D1FFA"/>
    <w:rsid w:val="003D4ABA"/>
    <w:rsid w:val="003E207C"/>
    <w:rsid w:val="003F12C5"/>
    <w:rsid w:val="003F6AA4"/>
    <w:rsid w:val="003F73C9"/>
    <w:rsid w:val="0041024A"/>
    <w:rsid w:val="00412287"/>
    <w:rsid w:val="004142F9"/>
    <w:rsid w:val="00424882"/>
    <w:rsid w:val="00435BAB"/>
    <w:rsid w:val="00436897"/>
    <w:rsid w:val="00437750"/>
    <w:rsid w:val="00440A2C"/>
    <w:rsid w:val="00440A6A"/>
    <w:rsid w:val="0044116C"/>
    <w:rsid w:val="004420BB"/>
    <w:rsid w:val="00444424"/>
    <w:rsid w:val="004553BF"/>
    <w:rsid w:val="00462FBF"/>
    <w:rsid w:val="00471EB5"/>
    <w:rsid w:val="00492D3B"/>
    <w:rsid w:val="00494F32"/>
    <w:rsid w:val="00496556"/>
    <w:rsid w:val="004B0013"/>
    <w:rsid w:val="004B2283"/>
    <w:rsid w:val="004C0351"/>
    <w:rsid w:val="004C3488"/>
    <w:rsid w:val="004C7230"/>
    <w:rsid w:val="004D6C88"/>
    <w:rsid w:val="004F5A34"/>
    <w:rsid w:val="004F617B"/>
    <w:rsid w:val="00500EE9"/>
    <w:rsid w:val="00501C66"/>
    <w:rsid w:val="005021E6"/>
    <w:rsid w:val="0050671F"/>
    <w:rsid w:val="00511DFB"/>
    <w:rsid w:val="00526D76"/>
    <w:rsid w:val="00527EFA"/>
    <w:rsid w:val="005312B4"/>
    <w:rsid w:val="00533DF2"/>
    <w:rsid w:val="00536619"/>
    <w:rsid w:val="00561721"/>
    <w:rsid w:val="00562B76"/>
    <w:rsid w:val="00563B94"/>
    <w:rsid w:val="0057668B"/>
    <w:rsid w:val="0058017C"/>
    <w:rsid w:val="00590530"/>
    <w:rsid w:val="0059139B"/>
    <w:rsid w:val="00597560"/>
    <w:rsid w:val="005D4CD1"/>
    <w:rsid w:val="005E6E66"/>
    <w:rsid w:val="005F0463"/>
    <w:rsid w:val="005F2714"/>
    <w:rsid w:val="005F5E4D"/>
    <w:rsid w:val="00603F49"/>
    <w:rsid w:val="00611826"/>
    <w:rsid w:val="006133E2"/>
    <w:rsid w:val="006134F9"/>
    <w:rsid w:val="006165AE"/>
    <w:rsid w:val="00627CB5"/>
    <w:rsid w:val="006331EC"/>
    <w:rsid w:val="0063476A"/>
    <w:rsid w:val="006360A4"/>
    <w:rsid w:val="00643E95"/>
    <w:rsid w:val="00653E4B"/>
    <w:rsid w:val="00664710"/>
    <w:rsid w:val="00670DD5"/>
    <w:rsid w:val="00671F9E"/>
    <w:rsid w:val="006726FA"/>
    <w:rsid w:val="00682EBE"/>
    <w:rsid w:val="00684FEC"/>
    <w:rsid w:val="00691F57"/>
    <w:rsid w:val="00692840"/>
    <w:rsid w:val="006A035F"/>
    <w:rsid w:val="006A41CA"/>
    <w:rsid w:val="006A495B"/>
    <w:rsid w:val="006B7B7A"/>
    <w:rsid w:val="006C3992"/>
    <w:rsid w:val="006D18B6"/>
    <w:rsid w:val="006E24B4"/>
    <w:rsid w:val="007006DC"/>
    <w:rsid w:val="0070345B"/>
    <w:rsid w:val="0070630C"/>
    <w:rsid w:val="00711F35"/>
    <w:rsid w:val="007133FF"/>
    <w:rsid w:val="00714C67"/>
    <w:rsid w:val="0071630D"/>
    <w:rsid w:val="007246AF"/>
    <w:rsid w:val="007251EA"/>
    <w:rsid w:val="00751927"/>
    <w:rsid w:val="00755FDF"/>
    <w:rsid w:val="007564F7"/>
    <w:rsid w:val="0076170E"/>
    <w:rsid w:val="00762EB1"/>
    <w:rsid w:val="00781EB4"/>
    <w:rsid w:val="007866DD"/>
    <w:rsid w:val="00787DA0"/>
    <w:rsid w:val="007940FE"/>
    <w:rsid w:val="007950D6"/>
    <w:rsid w:val="007A7DD1"/>
    <w:rsid w:val="007B18A1"/>
    <w:rsid w:val="007C067F"/>
    <w:rsid w:val="007C5D96"/>
    <w:rsid w:val="007D229C"/>
    <w:rsid w:val="007D71C9"/>
    <w:rsid w:val="00815048"/>
    <w:rsid w:val="00816B2D"/>
    <w:rsid w:val="008233D9"/>
    <w:rsid w:val="00831AF3"/>
    <w:rsid w:val="0083741B"/>
    <w:rsid w:val="00840CFA"/>
    <w:rsid w:val="008413DD"/>
    <w:rsid w:val="00843B33"/>
    <w:rsid w:val="00845036"/>
    <w:rsid w:val="00845605"/>
    <w:rsid w:val="00861EA0"/>
    <w:rsid w:val="00864D17"/>
    <w:rsid w:val="00870899"/>
    <w:rsid w:val="00874C8A"/>
    <w:rsid w:val="00875BEA"/>
    <w:rsid w:val="008826DB"/>
    <w:rsid w:val="008841FC"/>
    <w:rsid w:val="0088492E"/>
    <w:rsid w:val="00887CA3"/>
    <w:rsid w:val="008945A7"/>
    <w:rsid w:val="0089656C"/>
    <w:rsid w:val="008B2296"/>
    <w:rsid w:val="008B3E16"/>
    <w:rsid w:val="008C172D"/>
    <w:rsid w:val="008D426D"/>
    <w:rsid w:val="008D7239"/>
    <w:rsid w:val="008F4210"/>
    <w:rsid w:val="00900431"/>
    <w:rsid w:val="009012C4"/>
    <w:rsid w:val="009038F2"/>
    <w:rsid w:val="00911742"/>
    <w:rsid w:val="00915BE5"/>
    <w:rsid w:val="00923051"/>
    <w:rsid w:val="00923326"/>
    <w:rsid w:val="009258EF"/>
    <w:rsid w:val="00926182"/>
    <w:rsid w:val="00931BE2"/>
    <w:rsid w:val="00931EDC"/>
    <w:rsid w:val="0093434C"/>
    <w:rsid w:val="0093723F"/>
    <w:rsid w:val="0095091A"/>
    <w:rsid w:val="0095403F"/>
    <w:rsid w:val="00954D69"/>
    <w:rsid w:val="009625D5"/>
    <w:rsid w:val="00964EC3"/>
    <w:rsid w:val="0097388B"/>
    <w:rsid w:val="0097419D"/>
    <w:rsid w:val="00975561"/>
    <w:rsid w:val="00977792"/>
    <w:rsid w:val="009828B6"/>
    <w:rsid w:val="00984BF6"/>
    <w:rsid w:val="009879C3"/>
    <w:rsid w:val="00994233"/>
    <w:rsid w:val="00994530"/>
    <w:rsid w:val="00996350"/>
    <w:rsid w:val="009A51E6"/>
    <w:rsid w:val="009A6EE4"/>
    <w:rsid w:val="009C0ABA"/>
    <w:rsid w:val="009C1824"/>
    <w:rsid w:val="009C1F67"/>
    <w:rsid w:val="009D48BE"/>
    <w:rsid w:val="009D51D8"/>
    <w:rsid w:val="009E591E"/>
    <w:rsid w:val="009F0E50"/>
    <w:rsid w:val="009F2A51"/>
    <w:rsid w:val="00A113BD"/>
    <w:rsid w:val="00A11681"/>
    <w:rsid w:val="00A126BA"/>
    <w:rsid w:val="00A1475D"/>
    <w:rsid w:val="00A16BB7"/>
    <w:rsid w:val="00A20C2B"/>
    <w:rsid w:val="00A26360"/>
    <w:rsid w:val="00A26594"/>
    <w:rsid w:val="00A34C6A"/>
    <w:rsid w:val="00A3557E"/>
    <w:rsid w:val="00A35EF8"/>
    <w:rsid w:val="00A3665A"/>
    <w:rsid w:val="00A373B8"/>
    <w:rsid w:val="00A45F56"/>
    <w:rsid w:val="00A60EB0"/>
    <w:rsid w:val="00A66D8A"/>
    <w:rsid w:val="00A750BF"/>
    <w:rsid w:val="00A770E8"/>
    <w:rsid w:val="00A91099"/>
    <w:rsid w:val="00A95FD4"/>
    <w:rsid w:val="00A96532"/>
    <w:rsid w:val="00AA2D45"/>
    <w:rsid w:val="00AA2FBF"/>
    <w:rsid w:val="00AA50A1"/>
    <w:rsid w:val="00AB0CC1"/>
    <w:rsid w:val="00AC4863"/>
    <w:rsid w:val="00AD7356"/>
    <w:rsid w:val="00AE3A6E"/>
    <w:rsid w:val="00AF1449"/>
    <w:rsid w:val="00B15602"/>
    <w:rsid w:val="00B174CD"/>
    <w:rsid w:val="00B20AA6"/>
    <w:rsid w:val="00B35B19"/>
    <w:rsid w:val="00B465D7"/>
    <w:rsid w:val="00B46B5F"/>
    <w:rsid w:val="00B477C7"/>
    <w:rsid w:val="00B47C62"/>
    <w:rsid w:val="00B526D8"/>
    <w:rsid w:val="00B53228"/>
    <w:rsid w:val="00B5757F"/>
    <w:rsid w:val="00B60D64"/>
    <w:rsid w:val="00B61BF4"/>
    <w:rsid w:val="00B66786"/>
    <w:rsid w:val="00B667CC"/>
    <w:rsid w:val="00B73FC1"/>
    <w:rsid w:val="00B9159D"/>
    <w:rsid w:val="00BB137D"/>
    <w:rsid w:val="00BB158F"/>
    <w:rsid w:val="00BB7318"/>
    <w:rsid w:val="00BC433D"/>
    <w:rsid w:val="00BD2EA8"/>
    <w:rsid w:val="00BD31FB"/>
    <w:rsid w:val="00BD6FE4"/>
    <w:rsid w:val="00BE5097"/>
    <w:rsid w:val="00BF76F5"/>
    <w:rsid w:val="00C14BB8"/>
    <w:rsid w:val="00C20F05"/>
    <w:rsid w:val="00C231EE"/>
    <w:rsid w:val="00C24298"/>
    <w:rsid w:val="00C25F21"/>
    <w:rsid w:val="00C34003"/>
    <w:rsid w:val="00C3799E"/>
    <w:rsid w:val="00C5207D"/>
    <w:rsid w:val="00C56037"/>
    <w:rsid w:val="00C64CB1"/>
    <w:rsid w:val="00C764FF"/>
    <w:rsid w:val="00C77EDC"/>
    <w:rsid w:val="00C81A46"/>
    <w:rsid w:val="00C823C5"/>
    <w:rsid w:val="00C82C07"/>
    <w:rsid w:val="00CA03C5"/>
    <w:rsid w:val="00CA0771"/>
    <w:rsid w:val="00CA18CA"/>
    <w:rsid w:val="00CA7F8A"/>
    <w:rsid w:val="00CB120C"/>
    <w:rsid w:val="00CC29DD"/>
    <w:rsid w:val="00CC30E5"/>
    <w:rsid w:val="00CD1B65"/>
    <w:rsid w:val="00CD4CC4"/>
    <w:rsid w:val="00CE4569"/>
    <w:rsid w:val="00CF7EC3"/>
    <w:rsid w:val="00D260EF"/>
    <w:rsid w:val="00D272F5"/>
    <w:rsid w:val="00D27C48"/>
    <w:rsid w:val="00D27FE5"/>
    <w:rsid w:val="00D32CEE"/>
    <w:rsid w:val="00D40A5C"/>
    <w:rsid w:val="00D55FC2"/>
    <w:rsid w:val="00D664CF"/>
    <w:rsid w:val="00D67F2C"/>
    <w:rsid w:val="00D75D6A"/>
    <w:rsid w:val="00D76743"/>
    <w:rsid w:val="00D82F4A"/>
    <w:rsid w:val="00D9332C"/>
    <w:rsid w:val="00DA572B"/>
    <w:rsid w:val="00DB0335"/>
    <w:rsid w:val="00DB70DA"/>
    <w:rsid w:val="00DB76DD"/>
    <w:rsid w:val="00DC03C7"/>
    <w:rsid w:val="00DC2392"/>
    <w:rsid w:val="00DD4616"/>
    <w:rsid w:val="00DD48AF"/>
    <w:rsid w:val="00DD73A6"/>
    <w:rsid w:val="00DE6FD1"/>
    <w:rsid w:val="00DF4D85"/>
    <w:rsid w:val="00DF4E98"/>
    <w:rsid w:val="00DF6666"/>
    <w:rsid w:val="00E014F0"/>
    <w:rsid w:val="00E078DE"/>
    <w:rsid w:val="00E110E5"/>
    <w:rsid w:val="00E1215E"/>
    <w:rsid w:val="00E12884"/>
    <w:rsid w:val="00E13989"/>
    <w:rsid w:val="00E35212"/>
    <w:rsid w:val="00E43493"/>
    <w:rsid w:val="00E77AF0"/>
    <w:rsid w:val="00E819DF"/>
    <w:rsid w:val="00E82B63"/>
    <w:rsid w:val="00E879F6"/>
    <w:rsid w:val="00E922FE"/>
    <w:rsid w:val="00E941FB"/>
    <w:rsid w:val="00EA1144"/>
    <w:rsid w:val="00EA4EEC"/>
    <w:rsid w:val="00EA6E4A"/>
    <w:rsid w:val="00EB02F4"/>
    <w:rsid w:val="00EB2EC6"/>
    <w:rsid w:val="00EB5B76"/>
    <w:rsid w:val="00ED1770"/>
    <w:rsid w:val="00ED689A"/>
    <w:rsid w:val="00EE0BE0"/>
    <w:rsid w:val="00EE31CE"/>
    <w:rsid w:val="00EE4A61"/>
    <w:rsid w:val="00EF1003"/>
    <w:rsid w:val="00EF26FB"/>
    <w:rsid w:val="00EF7419"/>
    <w:rsid w:val="00F042FA"/>
    <w:rsid w:val="00F05BBB"/>
    <w:rsid w:val="00F147EF"/>
    <w:rsid w:val="00F25991"/>
    <w:rsid w:val="00F26F07"/>
    <w:rsid w:val="00F41637"/>
    <w:rsid w:val="00F44362"/>
    <w:rsid w:val="00F4664E"/>
    <w:rsid w:val="00F47A5D"/>
    <w:rsid w:val="00F619F8"/>
    <w:rsid w:val="00F67600"/>
    <w:rsid w:val="00F75F77"/>
    <w:rsid w:val="00F8036B"/>
    <w:rsid w:val="00F8666A"/>
    <w:rsid w:val="00F915B1"/>
    <w:rsid w:val="00F92BAD"/>
    <w:rsid w:val="00F93339"/>
    <w:rsid w:val="00FA16C0"/>
    <w:rsid w:val="00FA4525"/>
    <w:rsid w:val="00FB12A7"/>
    <w:rsid w:val="00FC551F"/>
    <w:rsid w:val="00FC59FD"/>
    <w:rsid w:val="00FD4D0C"/>
    <w:rsid w:val="00FD527B"/>
    <w:rsid w:val="00FD6519"/>
    <w:rsid w:val="00FD6B40"/>
    <w:rsid w:val="00FE0682"/>
    <w:rsid w:val="00FE3FCD"/>
    <w:rsid w:val="00FE546A"/>
    <w:rsid w:val="00FF08AD"/>
    <w:rsid w:val="00FF0DE2"/>
    <w:rsid w:val="00FF15C5"/>
    <w:rsid w:val="00FF4B3D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007D3A06"/>
  <w15:docId w15:val="{E05A806B-2347-49F2-8CEE-A2B4C98D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014F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14F0"/>
    <w:pPr>
      <w:keepNext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qFormat/>
    <w:rsid w:val="00E014F0"/>
    <w:pPr>
      <w:keepNext/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"/>
    <w:next w:val="Normale"/>
    <w:qFormat/>
    <w:rsid w:val="00E014F0"/>
    <w:pPr>
      <w:keepNext/>
      <w:jc w:val="center"/>
      <w:outlineLvl w:val="2"/>
    </w:pPr>
    <w:rPr>
      <w:rFonts w:ascii="Arial" w:hAnsi="Arial" w:cs="Arial"/>
      <w:b/>
      <w:bCs/>
      <w:sz w:val="32"/>
      <w:u w:val="single"/>
    </w:rPr>
  </w:style>
  <w:style w:type="paragraph" w:styleId="Titolo4">
    <w:name w:val="heading 4"/>
    <w:basedOn w:val="Normale"/>
    <w:next w:val="Normale"/>
    <w:qFormat/>
    <w:rsid w:val="00E014F0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styleId="Titolo5">
    <w:name w:val="heading 5"/>
    <w:basedOn w:val="Normale"/>
    <w:next w:val="Normale"/>
    <w:qFormat/>
    <w:rsid w:val="00E014F0"/>
    <w:pPr>
      <w:keepNext/>
      <w:outlineLvl w:val="4"/>
    </w:pPr>
    <w:rPr>
      <w:rFonts w:ascii="Arial" w:hAnsi="Arial" w:cs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014F0"/>
    <w:rPr>
      <w:rFonts w:ascii="Arial" w:hAnsi="Arial" w:cs="Arial"/>
      <w:b/>
      <w:bCs/>
      <w:sz w:val="36"/>
      <w:u w:val="single"/>
    </w:rPr>
  </w:style>
  <w:style w:type="character" w:styleId="Collegamentoipertestuale">
    <w:name w:val="Hyperlink"/>
    <w:rsid w:val="00E014F0"/>
    <w:rPr>
      <w:color w:val="0000FF"/>
      <w:u w:val="single"/>
    </w:rPr>
  </w:style>
  <w:style w:type="paragraph" w:styleId="Corpotesto">
    <w:name w:val="Body Text"/>
    <w:basedOn w:val="Normale"/>
    <w:rsid w:val="00E014F0"/>
    <w:pPr>
      <w:spacing w:line="360" w:lineRule="auto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477C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94233"/>
    <w:pPr>
      <w:spacing w:after="120" w:line="480" w:lineRule="auto"/>
    </w:pPr>
  </w:style>
  <w:style w:type="paragraph" w:styleId="Intestazione">
    <w:name w:val="header"/>
    <w:basedOn w:val="Normale"/>
    <w:rsid w:val="00994233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uiPriority w:val="99"/>
    <w:semiHidden/>
    <w:unhideWhenUsed/>
    <w:rsid w:val="001E1AB8"/>
    <w:rPr>
      <w:color w:val="605E5C"/>
      <w:shd w:val="clear" w:color="auto" w:fill="E1DFDD"/>
    </w:rPr>
  </w:style>
  <w:style w:type="character" w:styleId="Enfasicorsivo">
    <w:name w:val="Emphasis"/>
    <w:qFormat/>
    <w:rsid w:val="00C24298"/>
    <w:rPr>
      <w:i/>
      <w:iCs/>
    </w:rPr>
  </w:style>
  <w:style w:type="character" w:customStyle="1" w:styleId="Menzionenonrisolta2">
    <w:name w:val="Menzione non risolta2"/>
    <w:uiPriority w:val="99"/>
    <w:semiHidden/>
    <w:unhideWhenUsed/>
    <w:rsid w:val="00AA2D4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C81A46"/>
    <w:rPr>
      <w:rFonts w:ascii="Arial" w:hAnsi="Arial" w:cs="Arial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D2878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59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00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rcolovicenza@alic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E%20con%20Ciaspole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80DA9-3934-4DDA-B3AF-29A83F49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 con Ciaspole </Template>
  <TotalTime>3</TotalTime>
  <Pages>2</Pages>
  <Words>884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Links>
    <vt:vector size="24" baseType="variant">
      <vt:variant>
        <vt:i4>7667778</vt:i4>
      </vt:variant>
      <vt:variant>
        <vt:i4>9</vt:i4>
      </vt:variant>
      <vt:variant>
        <vt:i4>0</vt:i4>
      </vt:variant>
      <vt:variant>
        <vt:i4>5</vt:i4>
      </vt:variant>
      <vt:variant>
        <vt:lpwstr>mailto:manuela.t.italia@gmail.com</vt:lpwstr>
      </vt:variant>
      <vt:variant>
        <vt:lpwstr/>
      </vt:variant>
      <vt:variant>
        <vt:i4>1376307</vt:i4>
      </vt:variant>
      <vt:variant>
        <vt:i4>6</vt:i4>
      </vt:variant>
      <vt:variant>
        <vt:i4>0</vt:i4>
      </vt:variant>
      <vt:variant>
        <vt:i4>5</vt:i4>
      </vt:variant>
      <vt:variant>
        <vt:lpwstr>mailto:zetacel@outlook.it</vt:lpwstr>
      </vt:variant>
      <vt:variant>
        <vt:lpwstr/>
      </vt:variant>
      <vt:variant>
        <vt:i4>116</vt:i4>
      </vt:variant>
      <vt:variant>
        <vt:i4>3</vt:i4>
      </vt:variant>
      <vt:variant>
        <vt:i4>0</vt:i4>
      </vt:variant>
      <vt:variant>
        <vt:i4>5</vt:i4>
      </vt:variant>
      <vt:variant>
        <vt:lpwstr>mailto:monicace095@gmail.com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 Re Giuliano (UniCredit)</cp:lastModifiedBy>
  <cp:revision>2</cp:revision>
  <cp:lastPrinted>2022-01-19T16:00:00Z</cp:lastPrinted>
  <dcterms:created xsi:type="dcterms:W3CDTF">2022-03-18T13:43:00Z</dcterms:created>
  <dcterms:modified xsi:type="dcterms:W3CDTF">2022-03-18T13:43:00Z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2021-08-11T13:27:33Z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29fae8e4-c708-4ace-86d3-8fa5ec7fbb17</vt:lpwstr>
  </property>
  <property fmtid="{D5CDD505-2E9C-101B-9397-08002B2CF9AE}" pid="8" name="MSIP_Label_29db9e61-aac5-4f6e-805d-ceb8cb9983a1_ContentBits">
    <vt:lpwstr>0</vt:lpwstr>
  </property>
</Properties>
</file>